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C84" w:rsidRDefault="00287C84" w:rsidP="00287C84">
      <w:pPr>
        <w:spacing w:before="37" w:after="37" w:line="240" w:lineRule="exact"/>
        <w:rPr>
          <w:sz w:val="19"/>
          <w:szCs w:val="19"/>
        </w:rPr>
      </w:pPr>
      <w:bookmarkStart w:id="0" w:name="_GoBack"/>
      <w:bookmarkEnd w:id="0"/>
    </w:p>
    <w:p w:rsidR="00287C84" w:rsidRDefault="00287C84" w:rsidP="0014778B">
      <w:pPr>
        <w:ind w:left="6237"/>
      </w:pPr>
      <w:r>
        <w:rPr>
          <w:color w:val="000000"/>
          <w:lang w:bidi="ru-RU"/>
        </w:rPr>
        <w:t xml:space="preserve">Приложение </w:t>
      </w:r>
    </w:p>
    <w:p w:rsidR="00287C84" w:rsidRDefault="00287C84" w:rsidP="0014778B">
      <w:pPr>
        <w:ind w:left="6237"/>
        <w:rPr>
          <w:color w:val="000000"/>
          <w:lang w:bidi="ru-RU"/>
        </w:rPr>
      </w:pPr>
      <w:r>
        <w:rPr>
          <w:color w:val="000000"/>
          <w:lang w:bidi="ru-RU"/>
        </w:rPr>
        <w:t xml:space="preserve">к приказу от 12.12.2024 № </w:t>
      </w:r>
      <w:r w:rsidR="0014778B">
        <w:rPr>
          <w:color w:val="000000"/>
          <w:lang w:bidi="ru-RU"/>
        </w:rPr>
        <w:t>172-о</w:t>
      </w:r>
    </w:p>
    <w:p w:rsidR="00287C84" w:rsidRDefault="00287C84" w:rsidP="00287C84"/>
    <w:p w:rsidR="000E33FC" w:rsidRDefault="000E33FC" w:rsidP="000E33FC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Изменения в договор</w:t>
      </w:r>
      <w:r w:rsidRPr="0044505F">
        <w:rPr>
          <w:rFonts w:eastAsia="Arial Unicode MS"/>
          <w:color w:val="000000"/>
          <w:sz w:val="28"/>
          <w:szCs w:val="28"/>
          <w:lang w:bidi="ru-RU"/>
        </w:rPr>
        <w:t xml:space="preserve"> возмездного оказания услуг посредством единой общереспубликанской информационной системы по учету, расчету и начислению платы за жилищно-коммунальные услуги и платы за пользование жилыми помещениями</w:t>
      </w:r>
      <w:r>
        <w:rPr>
          <w:rFonts w:eastAsia="Arial Unicode MS"/>
          <w:color w:val="000000"/>
          <w:sz w:val="28"/>
          <w:szCs w:val="28"/>
          <w:lang w:bidi="ru-RU"/>
        </w:rPr>
        <w:t>:</w:t>
      </w:r>
    </w:p>
    <w:p w:rsidR="000E33FC" w:rsidRDefault="000E33FC" w:rsidP="000E33FC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1. Абзац 14 пункта 1.1. изложить в следующей редакции:</w:t>
      </w:r>
    </w:p>
    <w:p w:rsidR="000E33FC" w:rsidRDefault="000E33FC" w:rsidP="000E33FC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6C16A5">
        <w:rPr>
          <w:rFonts w:eastAsia="Arial Unicode MS"/>
          <w:color w:val="000000"/>
          <w:sz w:val="28"/>
          <w:szCs w:val="28"/>
          <w:lang w:bidi="ru-RU"/>
        </w:rPr>
        <w:t>«</w:t>
      </w:r>
      <w:r w:rsidRPr="00816A39">
        <w:rPr>
          <w:rFonts w:eastAsia="Arial Unicode MS"/>
          <w:color w:val="000000"/>
          <w:sz w:val="28"/>
          <w:szCs w:val="28"/>
          <w:lang w:bidi="ru-RU"/>
        </w:rPr>
        <w:t>Предприятие – Заказчик в сфере ЖКХ, Исполнитель, поставщик газа, электроэнергии или теплоэнерги</w:t>
      </w:r>
      <w:r>
        <w:rPr>
          <w:rFonts w:eastAsia="Arial Unicode MS"/>
          <w:color w:val="000000"/>
          <w:sz w:val="28"/>
          <w:szCs w:val="28"/>
          <w:lang w:bidi="ru-RU"/>
        </w:rPr>
        <w:t>и</w:t>
      </w:r>
      <w:r w:rsidRPr="00816A39">
        <w:rPr>
          <w:rFonts w:eastAsia="Arial Unicode MS"/>
          <w:color w:val="000000"/>
          <w:sz w:val="28"/>
          <w:szCs w:val="28"/>
          <w:lang w:bidi="ru-RU"/>
        </w:rPr>
        <w:t>, заключившие с Владельцем договор присоединения к Правилам функционирования АИС «Расчет-ЖКУ» в роли Предприятия;</w:t>
      </w:r>
      <w:r>
        <w:rPr>
          <w:rFonts w:eastAsia="Arial Unicode MS"/>
          <w:color w:val="000000"/>
          <w:sz w:val="28"/>
          <w:szCs w:val="28"/>
          <w:lang w:bidi="ru-RU"/>
        </w:rPr>
        <w:t>».</w:t>
      </w:r>
    </w:p>
    <w:p w:rsidR="000E33FC" w:rsidRDefault="000E33FC" w:rsidP="000E33FC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2. Подпункт 3.1.9. пункта 3.1. </w:t>
      </w:r>
      <w:r w:rsidRPr="0044505F">
        <w:rPr>
          <w:rFonts w:eastAsia="Arial Unicode MS"/>
          <w:color w:val="000000"/>
          <w:sz w:val="28"/>
          <w:szCs w:val="28"/>
          <w:lang w:bidi="ru-RU"/>
        </w:rPr>
        <w:t>изложить в следующей редакции</w:t>
      </w:r>
      <w:r w:rsidRPr="00816A39">
        <w:rPr>
          <w:rFonts w:eastAsia="Arial Unicode MS"/>
          <w:color w:val="000000"/>
          <w:sz w:val="28"/>
          <w:szCs w:val="28"/>
          <w:lang w:bidi="ru-RU"/>
        </w:rPr>
        <w:t>:</w:t>
      </w:r>
    </w:p>
    <w:p w:rsidR="000E33FC" w:rsidRDefault="000E33FC" w:rsidP="000E33FC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«3.1.9. </w:t>
      </w:r>
      <w:r w:rsidRPr="00816A39">
        <w:rPr>
          <w:rFonts w:eastAsia="Arial Unicode MS"/>
          <w:color w:val="000000"/>
          <w:sz w:val="28"/>
          <w:szCs w:val="28"/>
          <w:lang w:bidi="ru-RU"/>
        </w:rPr>
        <w:t>не позднее 5-го числа месяца, следующего за месяцем, за который будет начисляться плата за ЖКУ, предоставлять Начисляющей организации информацию:</w:t>
      </w:r>
    </w:p>
    <w:p w:rsidR="000E33FC" w:rsidRDefault="000E33FC" w:rsidP="000E33FC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816A39">
        <w:rPr>
          <w:rFonts w:eastAsia="Arial Unicode MS"/>
          <w:color w:val="000000"/>
          <w:sz w:val="28"/>
          <w:szCs w:val="28"/>
          <w:lang w:bidi="ru-RU"/>
        </w:rPr>
        <w:t>- об изменении тарифов на оказываемые услуги после их утверждения и/или опубликования в установленном законодательством порядке, за исключением тарифов, установленных нормативно-правовыми актами;</w:t>
      </w:r>
    </w:p>
    <w:p w:rsidR="000E33FC" w:rsidRDefault="000E33FC" w:rsidP="000E33FC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816A39">
        <w:rPr>
          <w:rFonts w:eastAsia="Arial Unicode MS"/>
          <w:color w:val="000000"/>
          <w:sz w:val="28"/>
          <w:szCs w:val="28"/>
          <w:lang w:bidi="ru-RU"/>
        </w:rPr>
        <w:t>- об изменениях условий договора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 на оказание </w:t>
      </w:r>
      <w:r w:rsidRPr="0044505F">
        <w:rPr>
          <w:rFonts w:eastAsia="Arial Unicode MS"/>
          <w:color w:val="000000"/>
          <w:sz w:val="28"/>
          <w:szCs w:val="28"/>
          <w:lang w:bidi="ru-RU"/>
        </w:rPr>
        <w:t>дополнительных ЖКУ</w:t>
      </w:r>
      <w:r>
        <w:rPr>
          <w:rFonts w:eastAsia="Arial Unicode MS"/>
          <w:color w:val="000000"/>
          <w:sz w:val="28"/>
          <w:szCs w:val="28"/>
          <w:lang w:bidi="ru-RU"/>
        </w:rPr>
        <w:t>, заключенного</w:t>
      </w:r>
      <w:r w:rsidRPr="0044505F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Pr="00816A39">
        <w:rPr>
          <w:rFonts w:eastAsia="Arial Unicode MS"/>
          <w:color w:val="000000"/>
          <w:sz w:val="28"/>
          <w:szCs w:val="28"/>
          <w:lang w:bidi="ru-RU"/>
        </w:rPr>
        <w:t>между Предприятием и Плательщиком ЖКУ;</w:t>
      </w:r>
    </w:p>
    <w:p w:rsidR="000E33FC" w:rsidRPr="006C16A5" w:rsidRDefault="000E33FC" w:rsidP="000E33FC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816A39">
        <w:rPr>
          <w:rFonts w:eastAsia="Arial Unicode MS"/>
          <w:color w:val="000000"/>
          <w:sz w:val="28"/>
          <w:szCs w:val="28"/>
          <w:lang w:bidi="ru-RU"/>
        </w:rPr>
        <w:t>- об изменении состава и порядка предоставления Плательщику ЖКУ услуг</w:t>
      </w:r>
      <w:proofErr w:type="gramStart"/>
      <w:r w:rsidRPr="00816A39">
        <w:rPr>
          <w:rFonts w:eastAsia="Arial Unicode MS"/>
          <w:color w:val="000000"/>
          <w:sz w:val="28"/>
          <w:szCs w:val="28"/>
          <w:lang w:bidi="ru-RU"/>
        </w:rPr>
        <w:t>;</w:t>
      </w:r>
      <w:r>
        <w:rPr>
          <w:rFonts w:eastAsia="Arial Unicode MS"/>
          <w:color w:val="000000"/>
          <w:sz w:val="28"/>
          <w:szCs w:val="28"/>
          <w:lang w:bidi="ru-RU"/>
        </w:rPr>
        <w:t>»</w:t>
      </w:r>
      <w:proofErr w:type="gramEnd"/>
      <w:r>
        <w:rPr>
          <w:rFonts w:eastAsia="Arial Unicode MS"/>
          <w:color w:val="000000"/>
          <w:sz w:val="28"/>
          <w:szCs w:val="28"/>
          <w:lang w:bidi="ru-RU"/>
        </w:rPr>
        <w:t>.</w:t>
      </w:r>
    </w:p>
    <w:p w:rsidR="000E33FC" w:rsidRDefault="000E33FC" w:rsidP="000E33FC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3. Подпункт 3.1.13</w:t>
      </w:r>
      <w:r w:rsidRPr="00816A39">
        <w:rPr>
          <w:rFonts w:eastAsia="Arial Unicode MS"/>
          <w:color w:val="000000"/>
          <w:sz w:val="28"/>
          <w:szCs w:val="28"/>
          <w:lang w:bidi="ru-RU"/>
        </w:rPr>
        <w:t>. пункта 3.1. изложить в следующей редакции:</w:t>
      </w:r>
    </w:p>
    <w:p w:rsidR="000E33FC" w:rsidRDefault="000E33FC" w:rsidP="000E33FC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«3.1.13. </w:t>
      </w:r>
      <w:r w:rsidRPr="00816A39">
        <w:rPr>
          <w:rFonts w:eastAsia="Arial Unicode MS"/>
          <w:color w:val="000000"/>
          <w:sz w:val="28"/>
          <w:szCs w:val="28"/>
          <w:lang w:bidi="ru-RU"/>
        </w:rPr>
        <w:t>после получения информации от Начисляющей организации о наличии оснований для признания задолженности безнадежным долгом с приложением документов согласно Приложению 9 к Договору, Предприятие производит списание такой задолженности и пени в бухгалтерском учете в установленном законодательством порядке. В случае несогласия с полнотой представленных Начисляющей организацией документов, являющихся основанием для признания задолженности безнадежным долгом, Предприятие направляет обоснованные возражения в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 адрес Начисляющей организации </w:t>
      </w:r>
      <w:r w:rsidRPr="00816A39">
        <w:rPr>
          <w:rFonts w:eastAsia="Arial Unicode MS"/>
          <w:color w:val="000000"/>
          <w:sz w:val="28"/>
          <w:szCs w:val="28"/>
          <w:lang w:bidi="ru-RU"/>
        </w:rPr>
        <w:t>в течение 14 (четырнадцати) календарных дней с даты получения Предприятием соответствующих документов;</w:t>
      </w:r>
      <w:r>
        <w:rPr>
          <w:rFonts w:eastAsia="Arial Unicode MS"/>
          <w:color w:val="000000"/>
          <w:sz w:val="28"/>
          <w:szCs w:val="28"/>
          <w:lang w:bidi="ru-RU"/>
        </w:rPr>
        <w:t>».</w:t>
      </w:r>
    </w:p>
    <w:p w:rsidR="000E33FC" w:rsidRDefault="000E33FC" w:rsidP="000E33FC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4. Подпункт 3.2.8</w:t>
      </w:r>
      <w:r w:rsidRPr="00816A39">
        <w:rPr>
          <w:rFonts w:eastAsia="Arial Unicode MS"/>
          <w:color w:val="000000"/>
          <w:sz w:val="28"/>
          <w:szCs w:val="28"/>
          <w:lang w:bidi="ru-RU"/>
        </w:rPr>
        <w:t>. пункта 3.1. изложить в следующей редакции:</w:t>
      </w:r>
    </w:p>
    <w:p w:rsidR="000E33FC" w:rsidRDefault="000E33FC" w:rsidP="000E33FC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«3.2.8. </w:t>
      </w:r>
      <w:r w:rsidRPr="00816A39">
        <w:rPr>
          <w:rFonts w:eastAsia="Arial Unicode MS"/>
          <w:color w:val="000000"/>
          <w:sz w:val="28"/>
          <w:szCs w:val="28"/>
          <w:lang w:bidi="ru-RU"/>
        </w:rPr>
        <w:t>размещать информацию об изменении ставок вознаграждения (платы) за оказываемые Услуги на корпоративном сайте Начисляющей организации и в личном кабинете польз</w:t>
      </w:r>
      <w:r>
        <w:rPr>
          <w:rFonts w:eastAsia="Arial Unicode MS"/>
          <w:color w:val="000000"/>
          <w:sz w:val="28"/>
          <w:szCs w:val="28"/>
          <w:lang w:bidi="ru-RU"/>
        </w:rPr>
        <w:t>ователя Предприятия не позднее 3</w:t>
      </w:r>
      <w:r w:rsidRPr="00816A39">
        <w:rPr>
          <w:rFonts w:eastAsia="Arial Unicode MS"/>
          <w:color w:val="000000"/>
          <w:sz w:val="28"/>
          <w:szCs w:val="28"/>
          <w:lang w:bidi="ru-RU"/>
        </w:rPr>
        <w:t xml:space="preserve">0-ти </w:t>
      </w:r>
      <w:r>
        <w:rPr>
          <w:rFonts w:eastAsia="Arial Unicode MS"/>
          <w:color w:val="000000"/>
          <w:sz w:val="28"/>
          <w:szCs w:val="28"/>
          <w:lang w:bidi="ru-RU"/>
        </w:rPr>
        <w:t>(три</w:t>
      </w:r>
      <w:r w:rsidRPr="00816A39">
        <w:rPr>
          <w:rFonts w:eastAsia="Arial Unicode MS"/>
          <w:color w:val="000000"/>
          <w:sz w:val="28"/>
          <w:szCs w:val="28"/>
          <w:lang w:bidi="ru-RU"/>
        </w:rPr>
        <w:t>дцати) кале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ндарных дней до даты изменения </w:t>
      </w:r>
      <w:r w:rsidRPr="0044505F">
        <w:rPr>
          <w:rFonts w:eastAsia="Arial Unicode MS"/>
          <w:color w:val="000000"/>
          <w:sz w:val="28"/>
          <w:szCs w:val="28"/>
          <w:lang w:bidi="ru-RU"/>
        </w:rPr>
        <w:t>с предварительным уведомлением (сообщением) вышестоящей организации (по руководству и управлению деятельности по вопросам жилищно-коммунального хозяйства) в случае увеличения  ставок вознаграждения (платы)</w:t>
      </w:r>
      <w:r w:rsidRPr="00816A39">
        <w:rPr>
          <w:rFonts w:eastAsia="Arial Unicode MS"/>
          <w:color w:val="000000"/>
          <w:sz w:val="28"/>
          <w:szCs w:val="28"/>
          <w:lang w:bidi="ru-RU"/>
        </w:rPr>
        <w:t>;</w:t>
      </w:r>
      <w:r>
        <w:rPr>
          <w:rFonts w:eastAsia="Arial Unicode MS"/>
          <w:color w:val="000000"/>
          <w:sz w:val="28"/>
          <w:szCs w:val="28"/>
          <w:lang w:bidi="ru-RU"/>
        </w:rPr>
        <w:t>».</w:t>
      </w:r>
    </w:p>
    <w:p w:rsidR="000E33FC" w:rsidRDefault="000E33FC" w:rsidP="000E33FC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5. Подпункт 3.2.13. пункта 3.1.</w:t>
      </w:r>
      <w:r w:rsidRPr="00816A39">
        <w:rPr>
          <w:rFonts w:eastAsia="Arial Unicode MS"/>
          <w:color w:val="000000"/>
          <w:sz w:val="28"/>
          <w:szCs w:val="28"/>
          <w:lang w:bidi="ru-RU"/>
        </w:rPr>
        <w:t xml:space="preserve"> изложить в следующей редакции:</w:t>
      </w:r>
    </w:p>
    <w:p w:rsidR="000E33FC" w:rsidRDefault="000E33FC" w:rsidP="000E33FC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«3.2.13. </w:t>
      </w:r>
      <w:r w:rsidRPr="00816A39">
        <w:rPr>
          <w:rFonts w:eastAsia="Arial Unicode MS"/>
          <w:color w:val="000000"/>
          <w:sz w:val="28"/>
          <w:szCs w:val="28"/>
          <w:lang w:bidi="ru-RU"/>
        </w:rPr>
        <w:t xml:space="preserve">размещать информацию о внесении изменений в Договор на </w:t>
      </w:r>
      <w:r w:rsidRPr="00816A39">
        <w:rPr>
          <w:rFonts w:eastAsia="Arial Unicode MS"/>
          <w:color w:val="000000"/>
          <w:sz w:val="28"/>
          <w:szCs w:val="28"/>
          <w:lang w:bidi="ru-RU"/>
        </w:rPr>
        <w:lastRenderedPageBreak/>
        <w:t>корпоративном сайте Начисляющей организации и в личном кабинете пользователя Предприятия не позднее 15-ти (пятнадцати) календарных дней включительно до даты вступления в силу таких изменений;</w:t>
      </w:r>
      <w:r>
        <w:rPr>
          <w:rFonts w:eastAsia="Arial Unicode MS"/>
          <w:color w:val="000000"/>
          <w:sz w:val="28"/>
          <w:szCs w:val="28"/>
          <w:lang w:bidi="ru-RU"/>
        </w:rPr>
        <w:t>».</w:t>
      </w:r>
    </w:p>
    <w:p w:rsidR="000E33FC" w:rsidRDefault="000E33FC" w:rsidP="000E33FC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6. Подпункт 3.2.14. пункта 3.1.</w:t>
      </w:r>
      <w:r w:rsidRPr="00816A39">
        <w:rPr>
          <w:rFonts w:eastAsia="Arial Unicode MS"/>
          <w:color w:val="000000"/>
          <w:sz w:val="28"/>
          <w:szCs w:val="28"/>
          <w:lang w:bidi="ru-RU"/>
        </w:rPr>
        <w:t xml:space="preserve"> изложить в следующей редакции:</w:t>
      </w:r>
    </w:p>
    <w:p w:rsidR="000E33FC" w:rsidRPr="00816A39" w:rsidRDefault="000E33FC" w:rsidP="000E33FC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«3.2.14. </w:t>
      </w:r>
      <w:r w:rsidRPr="00816A39">
        <w:rPr>
          <w:rFonts w:eastAsia="Arial Unicode MS"/>
          <w:color w:val="000000"/>
          <w:sz w:val="28"/>
          <w:szCs w:val="28"/>
          <w:lang w:bidi="ru-RU"/>
        </w:rPr>
        <w:t xml:space="preserve">после принятия исчерпывающих мер по взысканию просроченной дебиторской задолженности и пени и (или) при наличии оснований для признания такой задолженности безнадежным долгом, формировать и направлять в адрес Предприятия необходимые документы для принятия решения о списании Предприятием такой задолженности в бухгалтерском учете. </w:t>
      </w:r>
    </w:p>
    <w:p w:rsidR="000E33FC" w:rsidRDefault="000E33FC" w:rsidP="000E33FC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816A39">
        <w:rPr>
          <w:rFonts w:eastAsia="Arial Unicode MS"/>
          <w:color w:val="000000"/>
          <w:sz w:val="28"/>
          <w:szCs w:val="28"/>
          <w:lang w:bidi="ru-RU"/>
        </w:rPr>
        <w:t>В случае отсутствия обоснованных возражений, направленных Предприятием по истечении 14 (четырнадцати) календарных дней с да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ты получения документов, осуществить перерасчет задолженности </w:t>
      </w:r>
      <w:r w:rsidRPr="00C654B9">
        <w:rPr>
          <w:rFonts w:eastAsia="Arial Unicode MS"/>
          <w:color w:val="000000"/>
          <w:sz w:val="28"/>
          <w:szCs w:val="28"/>
          <w:lang w:bidi="ru-RU"/>
        </w:rPr>
        <w:t xml:space="preserve">по услуге (ам) </w:t>
      </w:r>
      <w:r>
        <w:rPr>
          <w:rFonts w:eastAsia="Arial Unicode MS"/>
          <w:color w:val="000000"/>
          <w:sz w:val="28"/>
          <w:szCs w:val="28"/>
          <w:lang w:bidi="ru-RU"/>
        </w:rPr>
        <w:t>и пени, признанных безнадежными</w:t>
      </w:r>
      <w:r w:rsidRPr="00816A39">
        <w:rPr>
          <w:rFonts w:eastAsia="Arial Unicode MS"/>
          <w:color w:val="000000"/>
          <w:sz w:val="28"/>
          <w:szCs w:val="28"/>
          <w:lang w:bidi="ru-RU"/>
        </w:rPr>
        <w:t xml:space="preserve"> к получению, по лицевому счету в АИС «Расчет-ЖКУ» </w:t>
      </w:r>
      <w:r>
        <w:rPr>
          <w:rFonts w:eastAsia="Arial Unicode MS"/>
          <w:color w:val="000000"/>
          <w:sz w:val="28"/>
          <w:szCs w:val="28"/>
          <w:lang w:bidi="ru-RU"/>
        </w:rPr>
        <w:t>с учетом обстоятельств, указанных в части 1 настоящего подпункта</w:t>
      </w:r>
      <w:r w:rsidRPr="00816A39">
        <w:rPr>
          <w:rFonts w:eastAsia="Arial Unicode MS"/>
          <w:color w:val="000000"/>
          <w:sz w:val="28"/>
          <w:szCs w:val="28"/>
          <w:lang w:bidi="ru-RU"/>
        </w:rPr>
        <w:t>.</w:t>
      </w:r>
      <w:r>
        <w:rPr>
          <w:rFonts w:eastAsia="Arial Unicode MS"/>
          <w:color w:val="000000"/>
          <w:sz w:val="28"/>
          <w:szCs w:val="28"/>
          <w:lang w:bidi="ru-RU"/>
        </w:rPr>
        <w:t>».</w:t>
      </w:r>
    </w:p>
    <w:p w:rsidR="000E33FC" w:rsidRDefault="000E33FC" w:rsidP="000E33FC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7. Пункт 5</w:t>
      </w:r>
      <w:r w:rsidRPr="00816A39">
        <w:rPr>
          <w:rFonts w:eastAsia="Arial Unicode MS"/>
          <w:color w:val="000000"/>
          <w:sz w:val="28"/>
          <w:szCs w:val="28"/>
          <w:lang w:bidi="ru-RU"/>
        </w:rPr>
        <w:t>.1. изложить в следующей редакции:</w:t>
      </w:r>
    </w:p>
    <w:p w:rsidR="000E33FC" w:rsidRDefault="000E33FC" w:rsidP="000E33FC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«5.1. </w:t>
      </w:r>
      <w:r w:rsidRPr="00816A39">
        <w:rPr>
          <w:rFonts w:eastAsia="Arial Unicode MS"/>
          <w:color w:val="000000"/>
          <w:sz w:val="28"/>
          <w:szCs w:val="28"/>
          <w:lang w:bidi="ru-RU"/>
        </w:rPr>
        <w:t>Стороны пришли к соглашению, что информация, предоставленная каждой из Сторон в связи с выполнением настоящего Договора, в том числе созданные логины и пароли для Предприятия, считается конфиденциальной.</w:t>
      </w:r>
      <w:r>
        <w:rPr>
          <w:rFonts w:eastAsia="Arial Unicode MS"/>
          <w:color w:val="000000"/>
          <w:sz w:val="28"/>
          <w:szCs w:val="28"/>
          <w:lang w:bidi="ru-RU"/>
        </w:rPr>
        <w:t>».</w:t>
      </w:r>
    </w:p>
    <w:p w:rsidR="000E33FC" w:rsidRPr="00816A39" w:rsidRDefault="000E33FC" w:rsidP="000E33FC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8. Пункт 5.3. «</w:t>
      </w:r>
      <w:r w:rsidRPr="00816A39">
        <w:rPr>
          <w:rFonts w:eastAsia="Arial Unicode MS"/>
          <w:color w:val="000000"/>
          <w:sz w:val="28"/>
          <w:szCs w:val="28"/>
          <w:lang w:bidi="ru-RU"/>
        </w:rPr>
        <w:t>При предоставлении конфиденциальной информации третьим лицам в случаях, предусмотренных законодательством Республики Беларусь и условиями настоящего Договора, Сторона, предоставляющая такую информацию, обязана незамедлительно информировать другую Сторону о факте такого раскрытия, указав характер и объем ин</w:t>
      </w:r>
      <w:r>
        <w:rPr>
          <w:rFonts w:eastAsia="Arial Unicode MS"/>
          <w:color w:val="000000"/>
          <w:sz w:val="28"/>
          <w:szCs w:val="28"/>
          <w:lang w:bidi="ru-RU"/>
        </w:rPr>
        <w:t>формации, которая была раскрыта.» - исключить.</w:t>
      </w:r>
    </w:p>
    <w:p w:rsidR="000E33FC" w:rsidRDefault="000E33FC" w:rsidP="000E33FC">
      <w:pPr>
        <w:pStyle w:val="ab"/>
        <w:tabs>
          <w:tab w:val="left" w:pos="0"/>
        </w:tabs>
        <w:spacing w:after="0"/>
        <w:ind w:firstLine="709"/>
        <w:jc w:val="both"/>
        <w:rPr>
          <w:sz w:val="30"/>
          <w:szCs w:val="30"/>
        </w:rPr>
      </w:pPr>
    </w:p>
    <w:p w:rsidR="00EB6648" w:rsidRPr="0014778B" w:rsidRDefault="00EB6648" w:rsidP="000E33FC">
      <w:pPr>
        <w:pStyle w:val="a8"/>
        <w:widowControl w:val="0"/>
        <w:ind w:left="0" w:firstLine="709"/>
        <w:jc w:val="both"/>
        <w:rPr>
          <w:sz w:val="30"/>
          <w:szCs w:val="30"/>
        </w:rPr>
      </w:pPr>
    </w:p>
    <w:sectPr w:rsidR="00EB6648" w:rsidRPr="0014778B" w:rsidSect="0054657E">
      <w:headerReference w:type="even" r:id="rId9"/>
      <w:pgSz w:w="11906" w:h="16838"/>
      <w:pgMar w:top="1134" w:right="567" w:bottom="1134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EFF" w:rsidRDefault="00F11EFF">
      <w:r>
        <w:separator/>
      </w:r>
    </w:p>
  </w:endnote>
  <w:endnote w:type="continuationSeparator" w:id="0">
    <w:p w:rsidR="00F11EFF" w:rsidRDefault="00F1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EFF" w:rsidRDefault="00F11EFF">
      <w:r>
        <w:separator/>
      </w:r>
    </w:p>
  </w:footnote>
  <w:footnote w:type="continuationSeparator" w:id="0">
    <w:p w:rsidR="00F11EFF" w:rsidRDefault="00F11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0DC" w:rsidRDefault="004121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A50D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4243D">
      <w:rPr>
        <w:rStyle w:val="a4"/>
        <w:noProof/>
      </w:rPr>
      <w:t>11</w:t>
    </w:r>
    <w:r>
      <w:rPr>
        <w:rStyle w:val="a4"/>
      </w:rPr>
      <w:fldChar w:fldCharType="end"/>
    </w:r>
  </w:p>
  <w:p w:rsidR="00AA50DC" w:rsidRDefault="00AA50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7C99"/>
    <w:multiLevelType w:val="hybridMultilevel"/>
    <w:tmpl w:val="A288A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52DDC"/>
    <w:multiLevelType w:val="hybridMultilevel"/>
    <w:tmpl w:val="0E6C86D2"/>
    <w:lvl w:ilvl="0" w:tplc="2EAE392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751B5B"/>
    <w:multiLevelType w:val="multilevel"/>
    <w:tmpl w:val="BD3AE3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79D178D"/>
    <w:multiLevelType w:val="multilevel"/>
    <w:tmpl w:val="3FC6F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E944379"/>
    <w:multiLevelType w:val="hybridMultilevel"/>
    <w:tmpl w:val="63005B4C"/>
    <w:lvl w:ilvl="0" w:tplc="C8C01162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30945"/>
    <w:multiLevelType w:val="multilevel"/>
    <w:tmpl w:val="374A72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42E447B"/>
    <w:multiLevelType w:val="hybridMultilevel"/>
    <w:tmpl w:val="28B40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43B8B"/>
    <w:multiLevelType w:val="hybridMultilevel"/>
    <w:tmpl w:val="D3144D52"/>
    <w:lvl w:ilvl="0" w:tplc="C3F4FBF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>
    <w:nsid w:val="655673ED"/>
    <w:multiLevelType w:val="hybridMultilevel"/>
    <w:tmpl w:val="EF788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CE"/>
    <w:rsid w:val="00000782"/>
    <w:rsid w:val="0000154B"/>
    <w:rsid w:val="00001BD1"/>
    <w:rsid w:val="00001D02"/>
    <w:rsid w:val="00003311"/>
    <w:rsid w:val="00004A01"/>
    <w:rsid w:val="0000583C"/>
    <w:rsid w:val="00006332"/>
    <w:rsid w:val="0000705A"/>
    <w:rsid w:val="00010E6C"/>
    <w:rsid w:val="00014A33"/>
    <w:rsid w:val="0001566C"/>
    <w:rsid w:val="00016CFD"/>
    <w:rsid w:val="000176BB"/>
    <w:rsid w:val="0002192D"/>
    <w:rsid w:val="00021C72"/>
    <w:rsid w:val="000226AB"/>
    <w:rsid w:val="00022976"/>
    <w:rsid w:val="0002343E"/>
    <w:rsid w:val="000250E3"/>
    <w:rsid w:val="00025FDD"/>
    <w:rsid w:val="00027B54"/>
    <w:rsid w:val="00030588"/>
    <w:rsid w:val="0003102D"/>
    <w:rsid w:val="00032147"/>
    <w:rsid w:val="00034C91"/>
    <w:rsid w:val="00036607"/>
    <w:rsid w:val="00036EE4"/>
    <w:rsid w:val="0003710E"/>
    <w:rsid w:val="000409CC"/>
    <w:rsid w:val="00041572"/>
    <w:rsid w:val="00043077"/>
    <w:rsid w:val="0004464B"/>
    <w:rsid w:val="00047064"/>
    <w:rsid w:val="00047077"/>
    <w:rsid w:val="00047E9B"/>
    <w:rsid w:val="00051066"/>
    <w:rsid w:val="00051679"/>
    <w:rsid w:val="00051BAC"/>
    <w:rsid w:val="00051E6D"/>
    <w:rsid w:val="000539DB"/>
    <w:rsid w:val="00055700"/>
    <w:rsid w:val="000557DB"/>
    <w:rsid w:val="000564F3"/>
    <w:rsid w:val="00057ADE"/>
    <w:rsid w:val="000603FB"/>
    <w:rsid w:val="00060C9A"/>
    <w:rsid w:val="000617C8"/>
    <w:rsid w:val="00061846"/>
    <w:rsid w:val="00061B9E"/>
    <w:rsid w:val="0006484D"/>
    <w:rsid w:val="00065D29"/>
    <w:rsid w:val="00066552"/>
    <w:rsid w:val="000668F2"/>
    <w:rsid w:val="00066CEE"/>
    <w:rsid w:val="00067E16"/>
    <w:rsid w:val="00067FF8"/>
    <w:rsid w:val="00070056"/>
    <w:rsid w:val="00070569"/>
    <w:rsid w:val="000706A7"/>
    <w:rsid w:val="000713F3"/>
    <w:rsid w:val="00072F80"/>
    <w:rsid w:val="00073FFA"/>
    <w:rsid w:val="00074A34"/>
    <w:rsid w:val="00074B8E"/>
    <w:rsid w:val="00075AEE"/>
    <w:rsid w:val="00075E1C"/>
    <w:rsid w:val="000768CF"/>
    <w:rsid w:val="00080E73"/>
    <w:rsid w:val="0008254D"/>
    <w:rsid w:val="00082E0B"/>
    <w:rsid w:val="00084520"/>
    <w:rsid w:val="00084935"/>
    <w:rsid w:val="0008555A"/>
    <w:rsid w:val="000862F5"/>
    <w:rsid w:val="00087E9E"/>
    <w:rsid w:val="00090E98"/>
    <w:rsid w:val="000917BC"/>
    <w:rsid w:val="00091A32"/>
    <w:rsid w:val="000927A3"/>
    <w:rsid w:val="000934EC"/>
    <w:rsid w:val="0009351C"/>
    <w:rsid w:val="0009369D"/>
    <w:rsid w:val="000942B1"/>
    <w:rsid w:val="000947B7"/>
    <w:rsid w:val="00095D54"/>
    <w:rsid w:val="000960A4"/>
    <w:rsid w:val="000A020E"/>
    <w:rsid w:val="000A1389"/>
    <w:rsid w:val="000A17FF"/>
    <w:rsid w:val="000A1968"/>
    <w:rsid w:val="000A34AC"/>
    <w:rsid w:val="000A4DEA"/>
    <w:rsid w:val="000A500D"/>
    <w:rsid w:val="000A7DE2"/>
    <w:rsid w:val="000B0894"/>
    <w:rsid w:val="000B17E5"/>
    <w:rsid w:val="000B1859"/>
    <w:rsid w:val="000B1D4A"/>
    <w:rsid w:val="000B3BAA"/>
    <w:rsid w:val="000B5253"/>
    <w:rsid w:val="000B5794"/>
    <w:rsid w:val="000C18AE"/>
    <w:rsid w:val="000C2115"/>
    <w:rsid w:val="000C3BFC"/>
    <w:rsid w:val="000C5829"/>
    <w:rsid w:val="000C5E14"/>
    <w:rsid w:val="000D1C88"/>
    <w:rsid w:val="000D3B93"/>
    <w:rsid w:val="000D3E77"/>
    <w:rsid w:val="000D48E9"/>
    <w:rsid w:val="000D49AA"/>
    <w:rsid w:val="000D4EF8"/>
    <w:rsid w:val="000D51C2"/>
    <w:rsid w:val="000D5710"/>
    <w:rsid w:val="000D739A"/>
    <w:rsid w:val="000E00DB"/>
    <w:rsid w:val="000E024A"/>
    <w:rsid w:val="000E065C"/>
    <w:rsid w:val="000E16DE"/>
    <w:rsid w:val="000E21FD"/>
    <w:rsid w:val="000E33FC"/>
    <w:rsid w:val="000E353F"/>
    <w:rsid w:val="000E4D55"/>
    <w:rsid w:val="000E5791"/>
    <w:rsid w:val="000F1626"/>
    <w:rsid w:val="000F22D0"/>
    <w:rsid w:val="000F42AC"/>
    <w:rsid w:val="000F4A56"/>
    <w:rsid w:val="000F528B"/>
    <w:rsid w:val="000F6011"/>
    <w:rsid w:val="000F6232"/>
    <w:rsid w:val="000F6CE3"/>
    <w:rsid w:val="0010028D"/>
    <w:rsid w:val="00100E2A"/>
    <w:rsid w:val="00101DD7"/>
    <w:rsid w:val="00105BD3"/>
    <w:rsid w:val="00106167"/>
    <w:rsid w:val="00106DF7"/>
    <w:rsid w:val="001070F6"/>
    <w:rsid w:val="00111487"/>
    <w:rsid w:val="00112157"/>
    <w:rsid w:val="001122CB"/>
    <w:rsid w:val="00112A94"/>
    <w:rsid w:val="00113AC4"/>
    <w:rsid w:val="001168CB"/>
    <w:rsid w:val="001169BC"/>
    <w:rsid w:val="00120A1B"/>
    <w:rsid w:val="00120E3C"/>
    <w:rsid w:val="00121231"/>
    <w:rsid w:val="001226E0"/>
    <w:rsid w:val="001237C9"/>
    <w:rsid w:val="00124342"/>
    <w:rsid w:val="00124707"/>
    <w:rsid w:val="00124E34"/>
    <w:rsid w:val="00125214"/>
    <w:rsid w:val="001260A4"/>
    <w:rsid w:val="00126115"/>
    <w:rsid w:val="001272C1"/>
    <w:rsid w:val="0012773E"/>
    <w:rsid w:val="001307DC"/>
    <w:rsid w:val="00130B3C"/>
    <w:rsid w:val="00130BFD"/>
    <w:rsid w:val="001318C9"/>
    <w:rsid w:val="00132271"/>
    <w:rsid w:val="00132691"/>
    <w:rsid w:val="001330E4"/>
    <w:rsid w:val="00134CC7"/>
    <w:rsid w:val="00137285"/>
    <w:rsid w:val="00140961"/>
    <w:rsid w:val="00140A8B"/>
    <w:rsid w:val="001419DC"/>
    <w:rsid w:val="00141F3F"/>
    <w:rsid w:val="00142125"/>
    <w:rsid w:val="0014428C"/>
    <w:rsid w:val="001449E6"/>
    <w:rsid w:val="00144DC7"/>
    <w:rsid w:val="0014635F"/>
    <w:rsid w:val="00147637"/>
    <w:rsid w:val="0014778B"/>
    <w:rsid w:val="001506E4"/>
    <w:rsid w:val="0015105A"/>
    <w:rsid w:val="0015126F"/>
    <w:rsid w:val="0015176E"/>
    <w:rsid w:val="00151D27"/>
    <w:rsid w:val="0015372D"/>
    <w:rsid w:val="001557CB"/>
    <w:rsid w:val="0015644C"/>
    <w:rsid w:val="00156C89"/>
    <w:rsid w:val="001577D8"/>
    <w:rsid w:val="00162E0C"/>
    <w:rsid w:val="00163657"/>
    <w:rsid w:val="00163BAB"/>
    <w:rsid w:val="00163C48"/>
    <w:rsid w:val="001640A2"/>
    <w:rsid w:val="00164A2A"/>
    <w:rsid w:val="0016609A"/>
    <w:rsid w:val="0016777E"/>
    <w:rsid w:val="0017256D"/>
    <w:rsid w:val="00172C7A"/>
    <w:rsid w:val="00176F11"/>
    <w:rsid w:val="00177FB5"/>
    <w:rsid w:val="001805F9"/>
    <w:rsid w:val="00180B1F"/>
    <w:rsid w:val="001825B7"/>
    <w:rsid w:val="00182DA6"/>
    <w:rsid w:val="00182E7F"/>
    <w:rsid w:val="0018387F"/>
    <w:rsid w:val="00183B01"/>
    <w:rsid w:val="001853B4"/>
    <w:rsid w:val="00185D37"/>
    <w:rsid w:val="001868DC"/>
    <w:rsid w:val="00190332"/>
    <w:rsid w:val="00190584"/>
    <w:rsid w:val="00190731"/>
    <w:rsid w:val="00193061"/>
    <w:rsid w:val="00194FCB"/>
    <w:rsid w:val="0019643F"/>
    <w:rsid w:val="001965D6"/>
    <w:rsid w:val="001A0AFE"/>
    <w:rsid w:val="001A1DA2"/>
    <w:rsid w:val="001A26AA"/>
    <w:rsid w:val="001A2C94"/>
    <w:rsid w:val="001A4B33"/>
    <w:rsid w:val="001A5019"/>
    <w:rsid w:val="001A564A"/>
    <w:rsid w:val="001A5A0F"/>
    <w:rsid w:val="001A6546"/>
    <w:rsid w:val="001B12F4"/>
    <w:rsid w:val="001B3598"/>
    <w:rsid w:val="001B3FB6"/>
    <w:rsid w:val="001B4EEC"/>
    <w:rsid w:val="001B54AE"/>
    <w:rsid w:val="001B5B18"/>
    <w:rsid w:val="001B5BBD"/>
    <w:rsid w:val="001B6189"/>
    <w:rsid w:val="001C0DEF"/>
    <w:rsid w:val="001C1F80"/>
    <w:rsid w:val="001C21DD"/>
    <w:rsid w:val="001C32CF"/>
    <w:rsid w:val="001C3663"/>
    <w:rsid w:val="001C4CB5"/>
    <w:rsid w:val="001C68D1"/>
    <w:rsid w:val="001C6965"/>
    <w:rsid w:val="001C74FF"/>
    <w:rsid w:val="001C7830"/>
    <w:rsid w:val="001C790F"/>
    <w:rsid w:val="001D0199"/>
    <w:rsid w:val="001D2E90"/>
    <w:rsid w:val="001D4898"/>
    <w:rsid w:val="001D4BB5"/>
    <w:rsid w:val="001D657B"/>
    <w:rsid w:val="001D69CD"/>
    <w:rsid w:val="001E27BF"/>
    <w:rsid w:val="001E2C17"/>
    <w:rsid w:val="001E353A"/>
    <w:rsid w:val="001E3767"/>
    <w:rsid w:val="001E37E4"/>
    <w:rsid w:val="001E44B6"/>
    <w:rsid w:val="001F0EFB"/>
    <w:rsid w:val="001F0F0F"/>
    <w:rsid w:val="001F1205"/>
    <w:rsid w:val="001F124D"/>
    <w:rsid w:val="001F17B9"/>
    <w:rsid w:val="001F210E"/>
    <w:rsid w:val="001F7A44"/>
    <w:rsid w:val="002006D1"/>
    <w:rsid w:val="00201132"/>
    <w:rsid w:val="00203470"/>
    <w:rsid w:val="00203777"/>
    <w:rsid w:val="0020430D"/>
    <w:rsid w:val="002060FB"/>
    <w:rsid w:val="00206933"/>
    <w:rsid w:val="002073F0"/>
    <w:rsid w:val="0020788A"/>
    <w:rsid w:val="00210F1E"/>
    <w:rsid w:val="00215675"/>
    <w:rsid w:val="0021739F"/>
    <w:rsid w:val="002177BD"/>
    <w:rsid w:val="00222195"/>
    <w:rsid w:val="00223F92"/>
    <w:rsid w:val="00224493"/>
    <w:rsid w:val="002268B7"/>
    <w:rsid w:val="00231799"/>
    <w:rsid w:val="00231C4B"/>
    <w:rsid w:val="00231CDF"/>
    <w:rsid w:val="00232CC7"/>
    <w:rsid w:val="00232E69"/>
    <w:rsid w:val="002330A7"/>
    <w:rsid w:val="002359F2"/>
    <w:rsid w:val="00240837"/>
    <w:rsid w:val="0024092E"/>
    <w:rsid w:val="00241E52"/>
    <w:rsid w:val="00244004"/>
    <w:rsid w:val="00245D88"/>
    <w:rsid w:val="0024648D"/>
    <w:rsid w:val="00246909"/>
    <w:rsid w:val="00246D1D"/>
    <w:rsid w:val="00250611"/>
    <w:rsid w:val="002537B0"/>
    <w:rsid w:val="00254FF0"/>
    <w:rsid w:val="00257E88"/>
    <w:rsid w:val="00260B79"/>
    <w:rsid w:val="00263E49"/>
    <w:rsid w:val="00265B32"/>
    <w:rsid w:val="002668DB"/>
    <w:rsid w:val="002676CE"/>
    <w:rsid w:val="00267E06"/>
    <w:rsid w:val="00270304"/>
    <w:rsid w:val="002706E5"/>
    <w:rsid w:val="0027073A"/>
    <w:rsid w:val="00271675"/>
    <w:rsid w:val="00271A84"/>
    <w:rsid w:val="0027441B"/>
    <w:rsid w:val="00274C54"/>
    <w:rsid w:val="00276881"/>
    <w:rsid w:val="00280480"/>
    <w:rsid w:val="0028217A"/>
    <w:rsid w:val="002821F0"/>
    <w:rsid w:val="002826F2"/>
    <w:rsid w:val="00283714"/>
    <w:rsid w:val="002837D1"/>
    <w:rsid w:val="0028527A"/>
    <w:rsid w:val="00285C37"/>
    <w:rsid w:val="00286F6F"/>
    <w:rsid w:val="0028701C"/>
    <w:rsid w:val="002870E4"/>
    <w:rsid w:val="00287A61"/>
    <w:rsid w:val="00287C84"/>
    <w:rsid w:val="00287DE5"/>
    <w:rsid w:val="00287E37"/>
    <w:rsid w:val="002901E8"/>
    <w:rsid w:val="00290F9C"/>
    <w:rsid w:val="002911C3"/>
    <w:rsid w:val="00291E94"/>
    <w:rsid w:val="00294336"/>
    <w:rsid w:val="002943CE"/>
    <w:rsid w:val="0029452D"/>
    <w:rsid w:val="00295408"/>
    <w:rsid w:val="0029768E"/>
    <w:rsid w:val="002A016A"/>
    <w:rsid w:val="002A099B"/>
    <w:rsid w:val="002A0A3E"/>
    <w:rsid w:val="002A4E71"/>
    <w:rsid w:val="002A53CB"/>
    <w:rsid w:val="002A6605"/>
    <w:rsid w:val="002A6E0C"/>
    <w:rsid w:val="002A6F61"/>
    <w:rsid w:val="002A72A6"/>
    <w:rsid w:val="002B1147"/>
    <w:rsid w:val="002B11BB"/>
    <w:rsid w:val="002B3CEB"/>
    <w:rsid w:val="002B401E"/>
    <w:rsid w:val="002B49F7"/>
    <w:rsid w:val="002C1ECA"/>
    <w:rsid w:val="002C274A"/>
    <w:rsid w:val="002C284A"/>
    <w:rsid w:val="002C34D2"/>
    <w:rsid w:val="002C44A1"/>
    <w:rsid w:val="002C48B8"/>
    <w:rsid w:val="002C4B71"/>
    <w:rsid w:val="002C5826"/>
    <w:rsid w:val="002D196C"/>
    <w:rsid w:val="002D2204"/>
    <w:rsid w:val="002D2761"/>
    <w:rsid w:val="002D42E8"/>
    <w:rsid w:val="002D43EA"/>
    <w:rsid w:val="002D509A"/>
    <w:rsid w:val="002D7A4E"/>
    <w:rsid w:val="002E2E53"/>
    <w:rsid w:val="002E4CE4"/>
    <w:rsid w:val="002E4D93"/>
    <w:rsid w:val="002E4F57"/>
    <w:rsid w:val="002E5761"/>
    <w:rsid w:val="002E65B7"/>
    <w:rsid w:val="002E66ED"/>
    <w:rsid w:val="002E7D16"/>
    <w:rsid w:val="002F14F2"/>
    <w:rsid w:val="002F1F07"/>
    <w:rsid w:val="002F22E2"/>
    <w:rsid w:val="002F268B"/>
    <w:rsid w:val="002F2821"/>
    <w:rsid w:val="002F2BCE"/>
    <w:rsid w:val="002F30EF"/>
    <w:rsid w:val="002F4127"/>
    <w:rsid w:val="002F45B4"/>
    <w:rsid w:val="002F48FD"/>
    <w:rsid w:val="002F4C21"/>
    <w:rsid w:val="002F5C2E"/>
    <w:rsid w:val="002F60C9"/>
    <w:rsid w:val="002F7A9F"/>
    <w:rsid w:val="002F7C2F"/>
    <w:rsid w:val="003011ED"/>
    <w:rsid w:val="0030225B"/>
    <w:rsid w:val="00311842"/>
    <w:rsid w:val="00312020"/>
    <w:rsid w:val="00313201"/>
    <w:rsid w:val="003133F0"/>
    <w:rsid w:val="0031679E"/>
    <w:rsid w:val="00317AE2"/>
    <w:rsid w:val="003207F1"/>
    <w:rsid w:val="003216EA"/>
    <w:rsid w:val="00321AFC"/>
    <w:rsid w:val="00322775"/>
    <w:rsid w:val="00322D36"/>
    <w:rsid w:val="003233E6"/>
    <w:rsid w:val="003241BF"/>
    <w:rsid w:val="003248AA"/>
    <w:rsid w:val="00324A9E"/>
    <w:rsid w:val="003316F4"/>
    <w:rsid w:val="003325E7"/>
    <w:rsid w:val="00332C2F"/>
    <w:rsid w:val="0033343B"/>
    <w:rsid w:val="003346CF"/>
    <w:rsid w:val="00335F65"/>
    <w:rsid w:val="00336653"/>
    <w:rsid w:val="00336986"/>
    <w:rsid w:val="00336CA9"/>
    <w:rsid w:val="00336D5C"/>
    <w:rsid w:val="0033709F"/>
    <w:rsid w:val="0033763F"/>
    <w:rsid w:val="00340862"/>
    <w:rsid w:val="0034189B"/>
    <w:rsid w:val="00342524"/>
    <w:rsid w:val="003426B4"/>
    <w:rsid w:val="00343E54"/>
    <w:rsid w:val="00344937"/>
    <w:rsid w:val="003452A8"/>
    <w:rsid w:val="00346F01"/>
    <w:rsid w:val="003473AB"/>
    <w:rsid w:val="003514AD"/>
    <w:rsid w:val="00352C8A"/>
    <w:rsid w:val="003532C6"/>
    <w:rsid w:val="00354636"/>
    <w:rsid w:val="0035514B"/>
    <w:rsid w:val="00355FB3"/>
    <w:rsid w:val="00356D78"/>
    <w:rsid w:val="00357B21"/>
    <w:rsid w:val="003635C7"/>
    <w:rsid w:val="003662CB"/>
    <w:rsid w:val="00367A70"/>
    <w:rsid w:val="003700BA"/>
    <w:rsid w:val="003705E2"/>
    <w:rsid w:val="00370DDE"/>
    <w:rsid w:val="00371D19"/>
    <w:rsid w:val="003720F5"/>
    <w:rsid w:val="00374DD0"/>
    <w:rsid w:val="0037572C"/>
    <w:rsid w:val="003769A9"/>
    <w:rsid w:val="00376E5B"/>
    <w:rsid w:val="00377F2B"/>
    <w:rsid w:val="003813F0"/>
    <w:rsid w:val="00381A1B"/>
    <w:rsid w:val="00381C5C"/>
    <w:rsid w:val="00382C76"/>
    <w:rsid w:val="00382EA3"/>
    <w:rsid w:val="00383ABC"/>
    <w:rsid w:val="00383E03"/>
    <w:rsid w:val="003849F4"/>
    <w:rsid w:val="00384E0D"/>
    <w:rsid w:val="00386AF4"/>
    <w:rsid w:val="003910AB"/>
    <w:rsid w:val="003914B6"/>
    <w:rsid w:val="00391562"/>
    <w:rsid w:val="00391ACD"/>
    <w:rsid w:val="00391F88"/>
    <w:rsid w:val="00392C8E"/>
    <w:rsid w:val="00392F93"/>
    <w:rsid w:val="00393ECB"/>
    <w:rsid w:val="00394202"/>
    <w:rsid w:val="003A2F09"/>
    <w:rsid w:val="003A2F65"/>
    <w:rsid w:val="003A3ED2"/>
    <w:rsid w:val="003A46FA"/>
    <w:rsid w:val="003B1144"/>
    <w:rsid w:val="003B3CEE"/>
    <w:rsid w:val="003B4201"/>
    <w:rsid w:val="003B5370"/>
    <w:rsid w:val="003B67B0"/>
    <w:rsid w:val="003B7038"/>
    <w:rsid w:val="003C01E6"/>
    <w:rsid w:val="003C14D7"/>
    <w:rsid w:val="003C190C"/>
    <w:rsid w:val="003C368B"/>
    <w:rsid w:val="003C397F"/>
    <w:rsid w:val="003C4AD8"/>
    <w:rsid w:val="003C4BE1"/>
    <w:rsid w:val="003C5A7E"/>
    <w:rsid w:val="003C5F00"/>
    <w:rsid w:val="003C5FC9"/>
    <w:rsid w:val="003D003F"/>
    <w:rsid w:val="003D20CF"/>
    <w:rsid w:val="003D2195"/>
    <w:rsid w:val="003D33EA"/>
    <w:rsid w:val="003D35C9"/>
    <w:rsid w:val="003D3B70"/>
    <w:rsid w:val="003D3CF3"/>
    <w:rsid w:val="003D4570"/>
    <w:rsid w:val="003D616B"/>
    <w:rsid w:val="003D7D6D"/>
    <w:rsid w:val="003D7FB5"/>
    <w:rsid w:val="003E4784"/>
    <w:rsid w:val="003E4DB8"/>
    <w:rsid w:val="003E6399"/>
    <w:rsid w:val="003E65E5"/>
    <w:rsid w:val="003E6E8C"/>
    <w:rsid w:val="003E7C12"/>
    <w:rsid w:val="003F0243"/>
    <w:rsid w:val="003F0487"/>
    <w:rsid w:val="003F06DA"/>
    <w:rsid w:val="003F7066"/>
    <w:rsid w:val="003F71A5"/>
    <w:rsid w:val="003F7235"/>
    <w:rsid w:val="003F751E"/>
    <w:rsid w:val="003F7810"/>
    <w:rsid w:val="003F7F9F"/>
    <w:rsid w:val="00400C2B"/>
    <w:rsid w:val="004018F2"/>
    <w:rsid w:val="00401B6E"/>
    <w:rsid w:val="00402587"/>
    <w:rsid w:val="00405394"/>
    <w:rsid w:val="004055EC"/>
    <w:rsid w:val="00406EF2"/>
    <w:rsid w:val="00412151"/>
    <w:rsid w:val="0041285B"/>
    <w:rsid w:val="00414F31"/>
    <w:rsid w:val="004158CC"/>
    <w:rsid w:val="004162DD"/>
    <w:rsid w:val="00420613"/>
    <w:rsid w:val="004221A6"/>
    <w:rsid w:val="004232A2"/>
    <w:rsid w:val="0042438B"/>
    <w:rsid w:val="00424B38"/>
    <w:rsid w:val="00425315"/>
    <w:rsid w:val="00425A4A"/>
    <w:rsid w:val="00427755"/>
    <w:rsid w:val="0042786D"/>
    <w:rsid w:val="00431EFE"/>
    <w:rsid w:val="004332E8"/>
    <w:rsid w:val="004336D8"/>
    <w:rsid w:val="00433987"/>
    <w:rsid w:val="00437E84"/>
    <w:rsid w:val="004400D2"/>
    <w:rsid w:val="004401E3"/>
    <w:rsid w:val="004408FA"/>
    <w:rsid w:val="0044243D"/>
    <w:rsid w:val="00443A02"/>
    <w:rsid w:val="00447BB5"/>
    <w:rsid w:val="00447E5E"/>
    <w:rsid w:val="00450788"/>
    <w:rsid w:val="00451DF6"/>
    <w:rsid w:val="00455AB2"/>
    <w:rsid w:val="00456CB6"/>
    <w:rsid w:val="004605EF"/>
    <w:rsid w:val="004621A3"/>
    <w:rsid w:val="004627E4"/>
    <w:rsid w:val="00463B46"/>
    <w:rsid w:val="00464344"/>
    <w:rsid w:val="00466ADA"/>
    <w:rsid w:val="00466B3D"/>
    <w:rsid w:val="00472681"/>
    <w:rsid w:val="00472E88"/>
    <w:rsid w:val="00475B49"/>
    <w:rsid w:val="00477259"/>
    <w:rsid w:val="00477316"/>
    <w:rsid w:val="0048006B"/>
    <w:rsid w:val="00481451"/>
    <w:rsid w:val="00481DD9"/>
    <w:rsid w:val="00482346"/>
    <w:rsid w:val="0048394E"/>
    <w:rsid w:val="004853BA"/>
    <w:rsid w:val="004857A7"/>
    <w:rsid w:val="00486B07"/>
    <w:rsid w:val="00486B53"/>
    <w:rsid w:val="00487772"/>
    <w:rsid w:val="00487956"/>
    <w:rsid w:val="004936BC"/>
    <w:rsid w:val="004A070B"/>
    <w:rsid w:val="004A0729"/>
    <w:rsid w:val="004A08E8"/>
    <w:rsid w:val="004A0DCF"/>
    <w:rsid w:val="004A2F32"/>
    <w:rsid w:val="004A374F"/>
    <w:rsid w:val="004A7332"/>
    <w:rsid w:val="004A73A1"/>
    <w:rsid w:val="004A7E10"/>
    <w:rsid w:val="004B0946"/>
    <w:rsid w:val="004B0A93"/>
    <w:rsid w:val="004B1243"/>
    <w:rsid w:val="004B2019"/>
    <w:rsid w:val="004B20FD"/>
    <w:rsid w:val="004B2983"/>
    <w:rsid w:val="004B3E4C"/>
    <w:rsid w:val="004B4366"/>
    <w:rsid w:val="004B47F6"/>
    <w:rsid w:val="004B48F7"/>
    <w:rsid w:val="004B508F"/>
    <w:rsid w:val="004B578C"/>
    <w:rsid w:val="004B76B2"/>
    <w:rsid w:val="004B7C3D"/>
    <w:rsid w:val="004C0A6E"/>
    <w:rsid w:val="004C0DBB"/>
    <w:rsid w:val="004C374A"/>
    <w:rsid w:val="004C41D2"/>
    <w:rsid w:val="004D0E08"/>
    <w:rsid w:val="004D30E1"/>
    <w:rsid w:val="004D33AD"/>
    <w:rsid w:val="004D3810"/>
    <w:rsid w:val="004D3ACE"/>
    <w:rsid w:val="004D69CC"/>
    <w:rsid w:val="004E0862"/>
    <w:rsid w:val="004E1B2D"/>
    <w:rsid w:val="004E2347"/>
    <w:rsid w:val="004E2749"/>
    <w:rsid w:val="004E4543"/>
    <w:rsid w:val="004E5CEE"/>
    <w:rsid w:val="004F041B"/>
    <w:rsid w:val="004F0DD6"/>
    <w:rsid w:val="004F0EAD"/>
    <w:rsid w:val="004F2ED8"/>
    <w:rsid w:val="004F4001"/>
    <w:rsid w:val="004F5100"/>
    <w:rsid w:val="004F5A27"/>
    <w:rsid w:val="004F714D"/>
    <w:rsid w:val="00500C51"/>
    <w:rsid w:val="00501ACB"/>
    <w:rsid w:val="00501F96"/>
    <w:rsid w:val="005023E7"/>
    <w:rsid w:val="00502C80"/>
    <w:rsid w:val="00504471"/>
    <w:rsid w:val="0050545E"/>
    <w:rsid w:val="005105F5"/>
    <w:rsid w:val="00510DAD"/>
    <w:rsid w:val="0051274D"/>
    <w:rsid w:val="0051364B"/>
    <w:rsid w:val="00513834"/>
    <w:rsid w:val="00513875"/>
    <w:rsid w:val="00514338"/>
    <w:rsid w:val="00514492"/>
    <w:rsid w:val="00516191"/>
    <w:rsid w:val="005164C3"/>
    <w:rsid w:val="00516673"/>
    <w:rsid w:val="00520066"/>
    <w:rsid w:val="0052142C"/>
    <w:rsid w:val="005215C8"/>
    <w:rsid w:val="00521CFF"/>
    <w:rsid w:val="00523862"/>
    <w:rsid w:val="00523A20"/>
    <w:rsid w:val="00523C5D"/>
    <w:rsid w:val="005241DE"/>
    <w:rsid w:val="00524228"/>
    <w:rsid w:val="00524481"/>
    <w:rsid w:val="0052559E"/>
    <w:rsid w:val="00525F81"/>
    <w:rsid w:val="005261E9"/>
    <w:rsid w:val="0053055C"/>
    <w:rsid w:val="0053120C"/>
    <w:rsid w:val="005329CE"/>
    <w:rsid w:val="00537D2B"/>
    <w:rsid w:val="00537EC9"/>
    <w:rsid w:val="0054097D"/>
    <w:rsid w:val="00541A5A"/>
    <w:rsid w:val="00541F6F"/>
    <w:rsid w:val="0054657E"/>
    <w:rsid w:val="00546FF8"/>
    <w:rsid w:val="00550BDC"/>
    <w:rsid w:val="00550CE2"/>
    <w:rsid w:val="00550F6D"/>
    <w:rsid w:val="00552C1E"/>
    <w:rsid w:val="005534EF"/>
    <w:rsid w:val="00556212"/>
    <w:rsid w:val="00560626"/>
    <w:rsid w:val="0056309F"/>
    <w:rsid w:val="0056334C"/>
    <w:rsid w:val="00563D12"/>
    <w:rsid w:val="005656D9"/>
    <w:rsid w:val="0056764B"/>
    <w:rsid w:val="00572A53"/>
    <w:rsid w:val="0057306D"/>
    <w:rsid w:val="0057378B"/>
    <w:rsid w:val="00574544"/>
    <w:rsid w:val="0057523F"/>
    <w:rsid w:val="005802C5"/>
    <w:rsid w:val="0058214D"/>
    <w:rsid w:val="005821E0"/>
    <w:rsid w:val="00582918"/>
    <w:rsid w:val="00584507"/>
    <w:rsid w:val="00584A0C"/>
    <w:rsid w:val="00587C4F"/>
    <w:rsid w:val="00587E48"/>
    <w:rsid w:val="00592712"/>
    <w:rsid w:val="00592D6E"/>
    <w:rsid w:val="0059300B"/>
    <w:rsid w:val="00593921"/>
    <w:rsid w:val="00595F92"/>
    <w:rsid w:val="005A0119"/>
    <w:rsid w:val="005A20D8"/>
    <w:rsid w:val="005A5069"/>
    <w:rsid w:val="005A5EE9"/>
    <w:rsid w:val="005A7295"/>
    <w:rsid w:val="005A776D"/>
    <w:rsid w:val="005B15BB"/>
    <w:rsid w:val="005B24A0"/>
    <w:rsid w:val="005B2C5F"/>
    <w:rsid w:val="005B3529"/>
    <w:rsid w:val="005B45C9"/>
    <w:rsid w:val="005B55A1"/>
    <w:rsid w:val="005B6515"/>
    <w:rsid w:val="005B68C4"/>
    <w:rsid w:val="005B6FE0"/>
    <w:rsid w:val="005B710A"/>
    <w:rsid w:val="005C1C4B"/>
    <w:rsid w:val="005C4645"/>
    <w:rsid w:val="005C477E"/>
    <w:rsid w:val="005C4D98"/>
    <w:rsid w:val="005C6C71"/>
    <w:rsid w:val="005C70C9"/>
    <w:rsid w:val="005C711B"/>
    <w:rsid w:val="005D04B0"/>
    <w:rsid w:val="005D04D0"/>
    <w:rsid w:val="005D2309"/>
    <w:rsid w:val="005D31D3"/>
    <w:rsid w:val="005D3923"/>
    <w:rsid w:val="005D39B1"/>
    <w:rsid w:val="005D3D02"/>
    <w:rsid w:val="005D41ED"/>
    <w:rsid w:val="005D4786"/>
    <w:rsid w:val="005D6C0C"/>
    <w:rsid w:val="005D6C8C"/>
    <w:rsid w:val="005D7DA3"/>
    <w:rsid w:val="005E15E0"/>
    <w:rsid w:val="005E4B83"/>
    <w:rsid w:val="005E4DEE"/>
    <w:rsid w:val="005E5534"/>
    <w:rsid w:val="005E57B2"/>
    <w:rsid w:val="005E675F"/>
    <w:rsid w:val="005F06D9"/>
    <w:rsid w:val="005F36E6"/>
    <w:rsid w:val="005F3EAB"/>
    <w:rsid w:val="005F4B63"/>
    <w:rsid w:val="005F5945"/>
    <w:rsid w:val="005F6178"/>
    <w:rsid w:val="005F6A5A"/>
    <w:rsid w:val="005F76EC"/>
    <w:rsid w:val="00600722"/>
    <w:rsid w:val="00603878"/>
    <w:rsid w:val="006050D4"/>
    <w:rsid w:val="0060518D"/>
    <w:rsid w:val="00605331"/>
    <w:rsid w:val="00606932"/>
    <w:rsid w:val="006074FC"/>
    <w:rsid w:val="00607613"/>
    <w:rsid w:val="00610041"/>
    <w:rsid w:val="00610F91"/>
    <w:rsid w:val="0061114A"/>
    <w:rsid w:val="00611520"/>
    <w:rsid w:val="00611B72"/>
    <w:rsid w:val="0061200E"/>
    <w:rsid w:val="006121EA"/>
    <w:rsid w:val="00613F1D"/>
    <w:rsid w:val="00615217"/>
    <w:rsid w:val="0061583E"/>
    <w:rsid w:val="00616B84"/>
    <w:rsid w:val="006170D2"/>
    <w:rsid w:val="006171EC"/>
    <w:rsid w:val="00617877"/>
    <w:rsid w:val="00620217"/>
    <w:rsid w:val="006227E1"/>
    <w:rsid w:val="00622FD3"/>
    <w:rsid w:val="006250FE"/>
    <w:rsid w:val="00625960"/>
    <w:rsid w:val="00626772"/>
    <w:rsid w:val="006268C0"/>
    <w:rsid w:val="00626C11"/>
    <w:rsid w:val="0062702E"/>
    <w:rsid w:val="00627631"/>
    <w:rsid w:val="00627A37"/>
    <w:rsid w:val="006328E5"/>
    <w:rsid w:val="00633E47"/>
    <w:rsid w:val="006352F0"/>
    <w:rsid w:val="006356C5"/>
    <w:rsid w:val="006363C0"/>
    <w:rsid w:val="006364DC"/>
    <w:rsid w:val="006369B9"/>
    <w:rsid w:val="0063751E"/>
    <w:rsid w:val="00637846"/>
    <w:rsid w:val="006400CA"/>
    <w:rsid w:val="00640125"/>
    <w:rsid w:val="006401E6"/>
    <w:rsid w:val="006418D7"/>
    <w:rsid w:val="00642E61"/>
    <w:rsid w:val="00644EDA"/>
    <w:rsid w:val="0064527F"/>
    <w:rsid w:val="00646D2E"/>
    <w:rsid w:val="006472F1"/>
    <w:rsid w:val="00650305"/>
    <w:rsid w:val="00651109"/>
    <w:rsid w:val="0065191D"/>
    <w:rsid w:val="006519D3"/>
    <w:rsid w:val="00652DF3"/>
    <w:rsid w:val="00654AD0"/>
    <w:rsid w:val="00657600"/>
    <w:rsid w:val="006577BA"/>
    <w:rsid w:val="00660B34"/>
    <w:rsid w:val="00660BE4"/>
    <w:rsid w:val="0066198D"/>
    <w:rsid w:val="00661A25"/>
    <w:rsid w:val="00662255"/>
    <w:rsid w:val="00664496"/>
    <w:rsid w:val="00666773"/>
    <w:rsid w:val="006669C1"/>
    <w:rsid w:val="00666AB4"/>
    <w:rsid w:val="00667CFB"/>
    <w:rsid w:val="00670C0F"/>
    <w:rsid w:val="00671330"/>
    <w:rsid w:val="00672830"/>
    <w:rsid w:val="00674827"/>
    <w:rsid w:val="00676B7D"/>
    <w:rsid w:val="00676D1B"/>
    <w:rsid w:val="00676F43"/>
    <w:rsid w:val="00684C76"/>
    <w:rsid w:val="00685267"/>
    <w:rsid w:val="00685B87"/>
    <w:rsid w:val="00687114"/>
    <w:rsid w:val="00691D9A"/>
    <w:rsid w:val="00692021"/>
    <w:rsid w:val="006920B8"/>
    <w:rsid w:val="00692F75"/>
    <w:rsid w:val="0069473D"/>
    <w:rsid w:val="00696175"/>
    <w:rsid w:val="00696631"/>
    <w:rsid w:val="006969A3"/>
    <w:rsid w:val="00697FD7"/>
    <w:rsid w:val="006A0E84"/>
    <w:rsid w:val="006A1643"/>
    <w:rsid w:val="006A194A"/>
    <w:rsid w:val="006A46FB"/>
    <w:rsid w:val="006A48F0"/>
    <w:rsid w:val="006A4D97"/>
    <w:rsid w:val="006A692B"/>
    <w:rsid w:val="006A6D9F"/>
    <w:rsid w:val="006A72D1"/>
    <w:rsid w:val="006A7EF6"/>
    <w:rsid w:val="006B0179"/>
    <w:rsid w:val="006B0346"/>
    <w:rsid w:val="006B2782"/>
    <w:rsid w:val="006B2CEF"/>
    <w:rsid w:val="006B73B3"/>
    <w:rsid w:val="006C1881"/>
    <w:rsid w:val="006C4786"/>
    <w:rsid w:val="006C4799"/>
    <w:rsid w:val="006C4AC9"/>
    <w:rsid w:val="006C5535"/>
    <w:rsid w:val="006C584C"/>
    <w:rsid w:val="006C673C"/>
    <w:rsid w:val="006D053F"/>
    <w:rsid w:val="006D3D1C"/>
    <w:rsid w:val="006D471E"/>
    <w:rsid w:val="006D5104"/>
    <w:rsid w:val="006D5D44"/>
    <w:rsid w:val="006D6858"/>
    <w:rsid w:val="006D6943"/>
    <w:rsid w:val="006D6FC2"/>
    <w:rsid w:val="006D72DC"/>
    <w:rsid w:val="006D7359"/>
    <w:rsid w:val="006E0C07"/>
    <w:rsid w:val="006E1810"/>
    <w:rsid w:val="006E1D63"/>
    <w:rsid w:val="006E34DF"/>
    <w:rsid w:val="006E3584"/>
    <w:rsid w:val="006E49B9"/>
    <w:rsid w:val="006E4EF1"/>
    <w:rsid w:val="006E53B0"/>
    <w:rsid w:val="006E6CF7"/>
    <w:rsid w:val="006E7E51"/>
    <w:rsid w:val="006F106F"/>
    <w:rsid w:val="006F10B9"/>
    <w:rsid w:val="006F30A0"/>
    <w:rsid w:val="006F32C7"/>
    <w:rsid w:val="006F43B6"/>
    <w:rsid w:val="006F4500"/>
    <w:rsid w:val="006F505A"/>
    <w:rsid w:val="006F50BA"/>
    <w:rsid w:val="006F548E"/>
    <w:rsid w:val="006F7C53"/>
    <w:rsid w:val="006F7F3F"/>
    <w:rsid w:val="007001C9"/>
    <w:rsid w:val="00701317"/>
    <w:rsid w:val="00701B5F"/>
    <w:rsid w:val="007029F3"/>
    <w:rsid w:val="00703699"/>
    <w:rsid w:val="007055DF"/>
    <w:rsid w:val="00705626"/>
    <w:rsid w:val="00707FF3"/>
    <w:rsid w:val="0071087C"/>
    <w:rsid w:val="00715214"/>
    <w:rsid w:val="007163A5"/>
    <w:rsid w:val="00716A1C"/>
    <w:rsid w:val="0072087E"/>
    <w:rsid w:val="007219B2"/>
    <w:rsid w:val="007221C2"/>
    <w:rsid w:val="00722597"/>
    <w:rsid w:val="007234D4"/>
    <w:rsid w:val="00723E7A"/>
    <w:rsid w:val="00724063"/>
    <w:rsid w:val="00724D4D"/>
    <w:rsid w:val="00725C00"/>
    <w:rsid w:val="00726BAA"/>
    <w:rsid w:val="007279F2"/>
    <w:rsid w:val="00727AFC"/>
    <w:rsid w:val="00727D92"/>
    <w:rsid w:val="007318C4"/>
    <w:rsid w:val="00732033"/>
    <w:rsid w:val="007320C6"/>
    <w:rsid w:val="00733188"/>
    <w:rsid w:val="0073356C"/>
    <w:rsid w:val="00733706"/>
    <w:rsid w:val="00733E76"/>
    <w:rsid w:val="00734690"/>
    <w:rsid w:val="00735191"/>
    <w:rsid w:val="00736757"/>
    <w:rsid w:val="00736F98"/>
    <w:rsid w:val="007402A9"/>
    <w:rsid w:val="007407F8"/>
    <w:rsid w:val="0074101D"/>
    <w:rsid w:val="00741408"/>
    <w:rsid w:val="00741F7D"/>
    <w:rsid w:val="00741FD7"/>
    <w:rsid w:val="00742304"/>
    <w:rsid w:val="00743A11"/>
    <w:rsid w:val="00744272"/>
    <w:rsid w:val="00745825"/>
    <w:rsid w:val="00747FAE"/>
    <w:rsid w:val="00751355"/>
    <w:rsid w:val="0075212B"/>
    <w:rsid w:val="007568C9"/>
    <w:rsid w:val="00756954"/>
    <w:rsid w:val="0075787C"/>
    <w:rsid w:val="007629A8"/>
    <w:rsid w:val="00762B58"/>
    <w:rsid w:val="0076318A"/>
    <w:rsid w:val="007632FC"/>
    <w:rsid w:val="00763307"/>
    <w:rsid w:val="00765B3D"/>
    <w:rsid w:val="00765BB6"/>
    <w:rsid w:val="007660FD"/>
    <w:rsid w:val="00766B4C"/>
    <w:rsid w:val="00767759"/>
    <w:rsid w:val="00772F6D"/>
    <w:rsid w:val="00774D44"/>
    <w:rsid w:val="0077500D"/>
    <w:rsid w:val="0077625A"/>
    <w:rsid w:val="007775D0"/>
    <w:rsid w:val="007778CE"/>
    <w:rsid w:val="00777F89"/>
    <w:rsid w:val="007802DA"/>
    <w:rsid w:val="007811EA"/>
    <w:rsid w:val="00781326"/>
    <w:rsid w:val="0078183D"/>
    <w:rsid w:val="00781A64"/>
    <w:rsid w:val="00782AD9"/>
    <w:rsid w:val="007837DF"/>
    <w:rsid w:val="007840DD"/>
    <w:rsid w:val="0078437F"/>
    <w:rsid w:val="007844EA"/>
    <w:rsid w:val="007856E5"/>
    <w:rsid w:val="007874E0"/>
    <w:rsid w:val="00790067"/>
    <w:rsid w:val="00791364"/>
    <w:rsid w:val="007925A7"/>
    <w:rsid w:val="00792DEE"/>
    <w:rsid w:val="00793179"/>
    <w:rsid w:val="007A0392"/>
    <w:rsid w:val="007A366F"/>
    <w:rsid w:val="007A4005"/>
    <w:rsid w:val="007B0160"/>
    <w:rsid w:val="007B23D7"/>
    <w:rsid w:val="007B32D4"/>
    <w:rsid w:val="007B3A98"/>
    <w:rsid w:val="007B3C93"/>
    <w:rsid w:val="007B40E6"/>
    <w:rsid w:val="007B68ED"/>
    <w:rsid w:val="007B74F9"/>
    <w:rsid w:val="007B7610"/>
    <w:rsid w:val="007C0E22"/>
    <w:rsid w:val="007C0EEF"/>
    <w:rsid w:val="007C1A45"/>
    <w:rsid w:val="007C1BF7"/>
    <w:rsid w:val="007C2072"/>
    <w:rsid w:val="007C28D7"/>
    <w:rsid w:val="007C5D0D"/>
    <w:rsid w:val="007C6137"/>
    <w:rsid w:val="007C703C"/>
    <w:rsid w:val="007C77DE"/>
    <w:rsid w:val="007D0261"/>
    <w:rsid w:val="007D06E6"/>
    <w:rsid w:val="007D191A"/>
    <w:rsid w:val="007D1B31"/>
    <w:rsid w:val="007D2741"/>
    <w:rsid w:val="007D2E50"/>
    <w:rsid w:val="007D5410"/>
    <w:rsid w:val="007D7F30"/>
    <w:rsid w:val="007E0355"/>
    <w:rsid w:val="007E0C7A"/>
    <w:rsid w:val="007E2D58"/>
    <w:rsid w:val="007E3115"/>
    <w:rsid w:val="007E5096"/>
    <w:rsid w:val="007E54A0"/>
    <w:rsid w:val="007E6637"/>
    <w:rsid w:val="007F138D"/>
    <w:rsid w:val="007F2F9F"/>
    <w:rsid w:val="007F337A"/>
    <w:rsid w:val="007F3745"/>
    <w:rsid w:val="007F3746"/>
    <w:rsid w:val="007F46DC"/>
    <w:rsid w:val="00801C87"/>
    <w:rsid w:val="00801FA6"/>
    <w:rsid w:val="00805D41"/>
    <w:rsid w:val="0080733C"/>
    <w:rsid w:val="00807EF2"/>
    <w:rsid w:val="008100A8"/>
    <w:rsid w:val="00811644"/>
    <w:rsid w:val="00814D72"/>
    <w:rsid w:val="0081696E"/>
    <w:rsid w:val="008173FD"/>
    <w:rsid w:val="0082080B"/>
    <w:rsid w:val="00821A0F"/>
    <w:rsid w:val="008221F7"/>
    <w:rsid w:val="00823FAC"/>
    <w:rsid w:val="00824FA5"/>
    <w:rsid w:val="00825CAE"/>
    <w:rsid w:val="00826C25"/>
    <w:rsid w:val="008275D3"/>
    <w:rsid w:val="00827A7A"/>
    <w:rsid w:val="00827C79"/>
    <w:rsid w:val="00830C33"/>
    <w:rsid w:val="00830C5D"/>
    <w:rsid w:val="00831365"/>
    <w:rsid w:val="008318AA"/>
    <w:rsid w:val="00831E92"/>
    <w:rsid w:val="00833D17"/>
    <w:rsid w:val="0083675C"/>
    <w:rsid w:val="00836AF8"/>
    <w:rsid w:val="00837998"/>
    <w:rsid w:val="00840006"/>
    <w:rsid w:val="00840B80"/>
    <w:rsid w:val="00841F18"/>
    <w:rsid w:val="00842165"/>
    <w:rsid w:val="00842D16"/>
    <w:rsid w:val="00842EBB"/>
    <w:rsid w:val="0084300D"/>
    <w:rsid w:val="00843D0A"/>
    <w:rsid w:val="00844D78"/>
    <w:rsid w:val="008458B8"/>
    <w:rsid w:val="0084644F"/>
    <w:rsid w:val="00850C95"/>
    <w:rsid w:val="00852628"/>
    <w:rsid w:val="008526EE"/>
    <w:rsid w:val="00852FB8"/>
    <w:rsid w:val="008538A6"/>
    <w:rsid w:val="00854BAB"/>
    <w:rsid w:val="00856DC6"/>
    <w:rsid w:val="00856ED0"/>
    <w:rsid w:val="0086150B"/>
    <w:rsid w:val="00862890"/>
    <w:rsid w:val="008635C6"/>
    <w:rsid w:val="00864B87"/>
    <w:rsid w:val="00864C71"/>
    <w:rsid w:val="0086609E"/>
    <w:rsid w:val="008670EE"/>
    <w:rsid w:val="0087040D"/>
    <w:rsid w:val="00870605"/>
    <w:rsid w:val="00871A0B"/>
    <w:rsid w:val="0087225B"/>
    <w:rsid w:val="008722DD"/>
    <w:rsid w:val="00872BAB"/>
    <w:rsid w:val="008741F8"/>
    <w:rsid w:val="00874639"/>
    <w:rsid w:val="00874669"/>
    <w:rsid w:val="008752C1"/>
    <w:rsid w:val="0087600E"/>
    <w:rsid w:val="008773F2"/>
    <w:rsid w:val="00877894"/>
    <w:rsid w:val="008808C6"/>
    <w:rsid w:val="008814D6"/>
    <w:rsid w:val="00881630"/>
    <w:rsid w:val="00881B47"/>
    <w:rsid w:val="008825BF"/>
    <w:rsid w:val="00885C9D"/>
    <w:rsid w:val="00885E27"/>
    <w:rsid w:val="00891039"/>
    <w:rsid w:val="00892297"/>
    <w:rsid w:val="008939FE"/>
    <w:rsid w:val="00895BE8"/>
    <w:rsid w:val="00896120"/>
    <w:rsid w:val="00896C3A"/>
    <w:rsid w:val="00897909"/>
    <w:rsid w:val="008A1A40"/>
    <w:rsid w:val="008A1B3D"/>
    <w:rsid w:val="008A21AA"/>
    <w:rsid w:val="008A3FA5"/>
    <w:rsid w:val="008A427C"/>
    <w:rsid w:val="008A4670"/>
    <w:rsid w:val="008A6F66"/>
    <w:rsid w:val="008A708B"/>
    <w:rsid w:val="008A7D75"/>
    <w:rsid w:val="008B0AFD"/>
    <w:rsid w:val="008B0EF8"/>
    <w:rsid w:val="008B1AD2"/>
    <w:rsid w:val="008B21A6"/>
    <w:rsid w:val="008B2B1C"/>
    <w:rsid w:val="008B3C60"/>
    <w:rsid w:val="008B51D8"/>
    <w:rsid w:val="008B54E6"/>
    <w:rsid w:val="008B56AC"/>
    <w:rsid w:val="008C05AA"/>
    <w:rsid w:val="008C18B8"/>
    <w:rsid w:val="008C2CA9"/>
    <w:rsid w:val="008C33BF"/>
    <w:rsid w:val="008C36E1"/>
    <w:rsid w:val="008C395C"/>
    <w:rsid w:val="008C3FBA"/>
    <w:rsid w:val="008C70A8"/>
    <w:rsid w:val="008D0786"/>
    <w:rsid w:val="008D3AA0"/>
    <w:rsid w:val="008D4488"/>
    <w:rsid w:val="008D48B8"/>
    <w:rsid w:val="008D4FEB"/>
    <w:rsid w:val="008D78A1"/>
    <w:rsid w:val="008E0868"/>
    <w:rsid w:val="008E0BF9"/>
    <w:rsid w:val="008E0C25"/>
    <w:rsid w:val="008E1974"/>
    <w:rsid w:val="008E2E1B"/>
    <w:rsid w:val="008E4AF3"/>
    <w:rsid w:val="008E4B95"/>
    <w:rsid w:val="008E717D"/>
    <w:rsid w:val="008F025A"/>
    <w:rsid w:val="008F1BAB"/>
    <w:rsid w:val="008F4A35"/>
    <w:rsid w:val="009002E7"/>
    <w:rsid w:val="00900C3A"/>
    <w:rsid w:val="00901267"/>
    <w:rsid w:val="009023B9"/>
    <w:rsid w:val="00903F4F"/>
    <w:rsid w:val="00906573"/>
    <w:rsid w:val="009079C3"/>
    <w:rsid w:val="0091037D"/>
    <w:rsid w:val="0091255A"/>
    <w:rsid w:val="009140BD"/>
    <w:rsid w:val="00914D37"/>
    <w:rsid w:val="00915A0B"/>
    <w:rsid w:val="00916DF3"/>
    <w:rsid w:val="00921503"/>
    <w:rsid w:val="0092153D"/>
    <w:rsid w:val="00922537"/>
    <w:rsid w:val="00922DDE"/>
    <w:rsid w:val="0092356B"/>
    <w:rsid w:val="0092483F"/>
    <w:rsid w:val="009258C5"/>
    <w:rsid w:val="0092687A"/>
    <w:rsid w:val="0092710E"/>
    <w:rsid w:val="0092759F"/>
    <w:rsid w:val="009326A5"/>
    <w:rsid w:val="00932D8F"/>
    <w:rsid w:val="009337B6"/>
    <w:rsid w:val="009357A0"/>
    <w:rsid w:val="00937B8F"/>
    <w:rsid w:val="00940AB8"/>
    <w:rsid w:val="00940D49"/>
    <w:rsid w:val="0094490F"/>
    <w:rsid w:val="00946E30"/>
    <w:rsid w:val="00947026"/>
    <w:rsid w:val="00953188"/>
    <w:rsid w:val="00953197"/>
    <w:rsid w:val="00954B2B"/>
    <w:rsid w:val="009556BD"/>
    <w:rsid w:val="00957D8D"/>
    <w:rsid w:val="009645F3"/>
    <w:rsid w:val="00964CD4"/>
    <w:rsid w:val="00965430"/>
    <w:rsid w:val="00967652"/>
    <w:rsid w:val="009701C4"/>
    <w:rsid w:val="00970E56"/>
    <w:rsid w:val="0097103F"/>
    <w:rsid w:val="00972989"/>
    <w:rsid w:val="009744AC"/>
    <w:rsid w:val="009749EC"/>
    <w:rsid w:val="00974E22"/>
    <w:rsid w:val="00975448"/>
    <w:rsid w:val="009766D7"/>
    <w:rsid w:val="00976C41"/>
    <w:rsid w:val="00980197"/>
    <w:rsid w:val="00980DA4"/>
    <w:rsid w:val="00981435"/>
    <w:rsid w:val="009837A8"/>
    <w:rsid w:val="0098423E"/>
    <w:rsid w:val="0098579C"/>
    <w:rsid w:val="00985F7A"/>
    <w:rsid w:val="00986BE4"/>
    <w:rsid w:val="00987EC4"/>
    <w:rsid w:val="00990033"/>
    <w:rsid w:val="00991595"/>
    <w:rsid w:val="0099335F"/>
    <w:rsid w:val="009942F2"/>
    <w:rsid w:val="0099512B"/>
    <w:rsid w:val="0099672E"/>
    <w:rsid w:val="009A1CCD"/>
    <w:rsid w:val="009A20D9"/>
    <w:rsid w:val="009A266F"/>
    <w:rsid w:val="009A2B96"/>
    <w:rsid w:val="009A3DA6"/>
    <w:rsid w:val="009A504D"/>
    <w:rsid w:val="009A51BA"/>
    <w:rsid w:val="009A6245"/>
    <w:rsid w:val="009A63C7"/>
    <w:rsid w:val="009A71F7"/>
    <w:rsid w:val="009B1446"/>
    <w:rsid w:val="009B209D"/>
    <w:rsid w:val="009B2677"/>
    <w:rsid w:val="009B4CC2"/>
    <w:rsid w:val="009B4FDB"/>
    <w:rsid w:val="009B6DCB"/>
    <w:rsid w:val="009B7660"/>
    <w:rsid w:val="009C25EA"/>
    <w:rsid w:val="009C398B"/>
    <w:rsid w:val="009C5247"/>
    <w:rsid w:val="009C5E0A"/>
    <w:rsid w:val="009C70B6"/>
    <w:rsid w:val="009C77EA"/>
    <w:rsid w:val="009C792A"/>
    <w:rsid w:val="009D20D6"/>
    <w:rsid w:val="009D26B0"/>
    <w:rsid w:val="009D3D38"/>
    <w:rsid w:val="009D487E"/>
    <w:rsid w:val="009D4BD4"/>
    <w:rsid w:val="009D4D91"/>
    <w:rsid w:val="009D5CC3"/>
    <w:rsid w:val="009D6C43"/>
    <w:rsid w:val="009E2473"/>
    <w:rsid w:val="009E2B0E"/>
    <w:rsid w:val="009E3124"/>
    <w:rsid w:val="009E42FE"/>
    <w:rsid w:val="009E4566"/>
    <w:rsid w:val="009E49AF"/>
    <w:rsid w:val="009E4A73"/>
    <w:rsid w:val="009E4C29"/>
    <w:rsid w:val="009E79D9"/>
    <w:rsid w:val="009F087E"/>
    <w:rsid w:val="009F092A"/>
    <w:rsid w:val="009F0E9E"/>
    <w:rsid w:val="009F1065"/>
    <w:rsid w:val="009F12EA"/>
    <w:rsid w:val="009F3574"/>
    <w:rsid w:val="009F411A"/>
    <w:rsid w:val="009F464B"/>
    <w:rsid w:val="009F464C"/>
    <w:rsid w:val="009F648D"/>
    <w:rsid w:val="009F6DA1"/>
    <w:rsid w:val="009F78E5"/>
    <w:rsid w:val="00A03E92"/>
    <w:rsid w:val="00A03FFD"/>
    <w:rsid w:val="00A04246"/>
    <w:rsid w:val="00A04359"/>
    <w:rsid w:val="00A048C1"/>
    <w:rsid w:val="00A07E34"/>
    <w:rsid w:val="00A10A2C"/>
    <w:rsid w:val="00A126A3"/>
    <w:rsid w:val="00A13699"/>
    <w:rsid w:val="00A17821"/>
    <w:rsid w:val="00A214E5"/>
    <w:rsid w:val="00A226B3"/>
    <w:rsid w:val="00A23532"/>
    <w:rsid w:val="00A23A78"/>
    <w:rsid w:val="00A23FD3"/>
    <w:rsid w:val="00A256B8"/>
    <w:rsid w:val="00A26B15"/>
    <w:rsid w:val="00A279C7"/>
    <w:rsid w:val="00A30095"/>
    <w:rsid w:val="00A30F2F"/>
    <w:rsid w:val="00A30F39"/>
    <w:rsid w:val="00A31584"/>
    <w:rsid w:val="00A33148"/>
    <w:rsid w:val="00A3589B"/>
    <w:rsid w:val="00A40843"/>
    <w:rsid w:val="00A40EF2"/>
    <w:rsid w:val="00A43115"/>
    <w:rsid w:val="00A434CB"/>
    <w:rsid w:val="00A44C5B"/>
    <w:rsid w:val="00A4534F"/>
    <w:rsid w:val="00A459E0"/>
    <w:rsid w:val="00A45FB7"/>
    <w:rsid w:val="00A46B4D"/>
    <w:rsid w:val="00A46C7E"/>
    <w:rsid w:val="00A46D92"/>
    <w:rsid w:val="00A470B8"/>
    <w:rsid w:val="00A50CB5"/>
    <w:rsid w:val="00A5278A"/>
    <w:rsid w:val="00A52C21"/>
    <w:rsid w:val="00A52EDB"/>
    <w:rsid w:val="00A53070"/>
    <w:rsid w:val="00A532C0"/>
    <w:rsid w:val="00A53EA5"/>
    <w:rsid w:val="00A54AC5"/>
    <w:rsid w:val="00A55251"/>
    <w:rsid w:val="00A55AD9"/>
    <w:rsid w:val="00A55CCB"/>
    <w:rsid w:val="00A5663B"/>
    <w:rsid w:val="00A57B90"/>
    <w:rsid w:val="00A614E8"/>
    <w:rsid w:val="00A6205F"/>
    <w:rsid w:val="00A62DFB"/>
    <w:rsid w:val="00A62E42"/>
    <w:rsid w:val="00A6304E"/>
    <w:rsid w:val="00A63CAE"/>
    <w:rsid w:val="00A66541"/>
    <w:rsid w:val="00A7042B"/>
    <w:rsid w:val="00A7091B"/>
    <w:rsid w:val="00A72549"/>
    <w:rsid w:val="00A74ED8"/>
    <w:rsid w:val="00A75754"/>
    <w:rsid w:val="00A7670D"/>
    <w:rsid w:val="00A775A0"/>
    <w:rsid w:val="00A779CF"/>
    <w:rsid w:val="00A77DCA"/>
    <w:rsid w:val="00A82A74"/>
    <w:rsid w:val="00A84A6F"/>
    <w:rsid w:val="00A868CD"/>
    <w:rsid w:val="00A90E49"/>
    <w:rsid w:val="00A916F2"/>
    <w:rsid w:val="00A91B04"/>
    <w:rsid w:val="00A93CF6"/>
    <w:rsid w:val="00A95BC7"/>
    <w:rsid w:val="00A96573"/>
    <w:rsid w:val="00A96A3C"/>
    <w:rsid w:val="00A970E3"/>
    <w:rsid w:val="00AA3BBE"/>
    <w:rsid w:val="00AA3F91"/>
    <w:rsid w:val="00AA43D7"/>
    <w:rsid w:val="00AA4AEB"/>
    <w:rsid w:val="00AA4B9D"/>
    <w:rsid w:val="00AA50DC"/>
    <w:rsid w:val="00AA618A"/>
    <w:rsid w:val="00AA61A5"/>
    <w:rsid w:val="00AA641A"/>
    <w:rsid w:val="00AB1C4F"/>
    <w:rsid w:val="00AB26FE"/>
    <w:rsid w:val="00AB4698"/>
    <w:rsid w:val="00AB4BA7"/>
    <w:rsid w:val="00AB7DBF"/>
    <w:rsid w:val="00AC0887"/>
    <w:rsid w:val="00AC11AC"/>
    <w:rsid w:val="00AC1F16"/>
    <w:rsid w:val="00AC262B"/>
    <w:rsid w:val="00AC2703"/>
    <w:rsid w:val="00AC3225"/>
    <w:rsid w:val="00AC35C9"/>
    <w:rsid w:val="00AC36B4"/>
    <w:rsid w:val="00AC3792"/>
    <w:rsid w:val="00AC3A98"/>
    <w:rsid w:val="00AC522C"/>
    <w:rsid w:val="00AC7944"/>
    <w:rsid w:val="00AD1C87"/>
    <w:rsid w:val="00AD2D29"/>
    <w:rsid w:val="00AD5403"/>
    <w:rsid w:val="00AD5904"/>
    <w:rsid w:val="00AD7D70"/>
    <w:rsid w:val="00AD7DF8"/>
    <w:rsid w:val="00AE0CF8"/>
    <w:rsid w:val="00AE0E89"/>
    <w:rsid w:val="00AE2C91"/>
    <w:rsid w:val="00AE3019"/>
    <w:rsid w:val="00AE3709"/>
    <w:rsid w:val="00AE3916"/>
    <w:rsid w:val="00AE3DCE"/>
    <w:rsid w:val="00AE4A8A"/>
    <w:rsid w:val="00AE64B5"/>
    <w:rsid w:val="00AE758C"/>
    <w:rsid w:val="00AF0C3A"/>
    <w:rsid w:val="00AF1CDE"/>
    <w:rsid w:val="00AF24CD"/>
    <w:rsid w:val="00AF259C"/>
    <w:rsid w:val="00AF2890"/>
    <w:rsid w:val="00AF2AAF"/>
    <w:rsid w:val="00AF3207"/>
    <w:rsid w:val="00AF3651"/>
    <w:rsid w:val="00AF5073"/>
    <w:rsid w:val="00AF57E7"/>
    <w:rsid w:val="00AF5D15"/>
    <w:rsid w:val="00AF6536"/>
    <w:rsid w:val="00AF7265"/>
    <w:rsid w:val="00AF726E"/>
    <w:rsid w:val="00B002B4"/>
    <w:rsid w:val="00B014CF"/>
    <w:rsid w:val="00B01E55"/>
    <w:rsid w:val="00B02126"/>
    <w:rsid w:val="00B03864"/>
    <w:rsid w:val="00B039C6"/>
    <w:rsid w:val="00B03D8E"/>
    <w:rsid w:val="00B059A9"/>
    <w:rsid w:val="00B05A1E"/>
    <w:rsid w:val="00B05AF1"/>
    <w:rsid w:val="00B068F3"/>
    <w:rsid w:val="00B101B1"/>
    <w:rsid w:val="00B123BB"/>
    <w:rsid w:val="00B14030"/>
    <w:rsid w:val="00B15159"/>
    <w:rsid w:val="00B17248"/>
    <w:rsid w:val="00B17AAA"/>
    <w:rsid w:val="00B212B6"/>
    <w:rsid w:val="00B212DA"/>
    <w:rsid w:val="00B24748"/>
    <w:rsid w:val="00B2525F"/>
    <w:rsid w:val="00B25360"/>
    <w:rsid w:val="00B25C21"/>
    <w:rsid w:val="00B2603C"/>
    <w:rsid w:val="00B265E6"/>
    <w:rsid w:val="00B26EA7"/>
    <w:rsid w:val="00B276B8"/>
    <w:rsid w:val="00B27C37"/>
    <w:rsid w:val="00B301D0"/>
    <w:rsid w:val="00B3095D"/>
    <w:rsid w:val="00B32537"/>
    <w:rsid w:val="00B364BE"/>
    <w:rsid w:val="00B37BDE"/>
    <w:rsid w:val="00B401CB"/>
    <w:rsid w:val="00B40376"/>
    <w:rsid w:val="00B40C59"/>
    <w:rsid w:val="00B427DC"/>
    <w:rsid w:val="00B4374A"/>
    <w:rsid w:val="00B45DAE"/>
    <w:rsid w:val="00B46516"/>
    <w:rsid w:val="00B47B69"/>
    <w:rsid w:val="00B519E3"/>
    <w:rsid w:val="00B51B87"/>
    <w:rsid w:val="00B51E22"/>
    <w:rsid w:val="00B55058"/>
    <w:rsid w:val="00B55A72"/>
    <w:rsid w:val="00B55D56"/>
    <w:rsid w:val="00B56E1E"/>
    <w:rsid w:val="00B609B4"/>
    <w:rsid w:val="00B63F32"/>
    <w:rsid w:val="00B654FD"/>
    <w:rsid w:val="00B6596E"/>
    <w:rsid w:val="00B7136B"/>
    <w:rsid w:val="00B71FDE"/>
    <w:rsid w:val="00B74F52"/>
    <w:rsid w:val="00B75B38"/>
    <w:rsid w:val="00B765B3"/>
    <w:rsid w:val="00B77420"/>
    <w:rsid w:val="00B80615"/>
    <w:rsid w:val="00B80CD2"/>
    <w:rsid w:val="00B81476"/>
    <w:rsid w:val="00B82506"/>
    <w:rsid w:val="00B84A34"/>
    <w:rsid w:val="00B86BA4"/>
    <w:rsid w:val="00B86FB2"/>
    <w:rsid w:val="00B8776B"/>
    <w:rsid w:val="00B87EF7"/>
    <w:rsid w:val="00B90FDB"/>
    <w:rsid w:val="00B9175B"/>
    <w:rsid w:val="00B91FE8"/>
    <w:rsid w:val="00B925CF"/>
    <w:rsid w:val="00B95BF5"/>
    <w:rsid w:val="00B96960"/>
    <w:rsid w:val="00B9757D"/>
    <w:rsid w:val="00BA0A01"/>
    <w:rsid w:val="00BA0A99"/>
    <w:rsid w:val="00BA0D88"/>
    <w:rsid w:val="00BA145F"/>
    <w:rsid w:val="00BA316A"/>
    <w:rsid w:val="00BA37B2"/>
    <w:rsid w:val="00BA46ED"/>
    <w:rsid w:val="00BA54F6"/>
    <w:rsid w:val="00BA64CC"/>
    <w:rsid w:val="00BA74C3"/>
    <w:rsid w:val="00BB233F"/>
    <w:rsid w:val="00BB47B1"/>
    <w:rsid w:val="00BB56E8"/>
    <w:rsid w:val="00BB5719"/>
    <w:rsid w:val="00BB5975"/>
    <w:rsid w:val="00BB5FD0"/>
    <w:rsid w:val="00BB69B1"/>
    <w:rsid w:val="00BB6C7B"/>
    <w:rsid w:val="00BB7BA4"/>
    <w:rsid w:val="00BB7E14"/>
    <w:rsid w:val="00BC03AE"/>
    <w:rsid w:val="00BC0B1D"/>
    <w:rsid w:val="00BC1200"/>
    <w:rsid w:val="00BC32C3"/>
    <w:rsid w:val="00BC3578"/>
    <w:rsid w:val="00BC726F"/>
    <w:rsid w:val="00BD015E"/>
    <w:rsid w:val="00BD0595"/>
    <w:rsid w:val="00BD33ED"/>
    <w:rsid w:val="00BD363D"/>
    <w:rsid w:val="00BD3CB0"/>
    <w:rsid w:val="00BD5CCD"/>
    <w:rsid w:val="00BD775F"/>
    <w:rsid w:val="00BE073F"/>
    <w:rsid w:val="00BE0A3A"/>
    <w:rsid w:val="00BE0D6C"/>
    <w:rsid w:val="00BE2A8D"/>
    <w:rsid w:val="00BE347E"/>
    <w:rsid w:val="00BE37B4"/>
    <w:rsid w:val="00BE3962"/>
    <w:rsid w:val="00BE4A76"/>
    <w:rsid w:val="00BE5C20"/>
    <w:rsid w:val="00BE664A"/>
    <w:rsid w:val="00BF0397"/>
    <w:rsid w:val="00BF0B29"/>
    <w:rsid w:val="00BF10F3"/>
    <w:rsid w:val="00BF1B16"/>
    <w:rsid w:val="00BF2587"/>
    <w:rsid w:val="00BF349E"/>
    <w:rsid w:val="00BF55D3"/>
    <w:rsid w:val="00BF5626"/>
    <w:rsid w:val="00BF6449"/>
    <w:rsid w:val="00BF7CA8"/>
    <w:rsid w:val="00BF7EE8"/>
    <w:rsid w:val="00C00D90"/>
    <w:rsid w:val="00C01213"/>
    <w:rsid w:val="00C038E9"/>
    <w:rsid w:val="00C045F7"/>
    <w:rsid w:val="00C073ED"/>
    <w:rsid w:val="00C078C8"/>
    <w:rsid w:val="00C118B1"/>
    <w:rsid w:val="00C124A7"/>
    <w:rsid w:val="00C1283E"/>
    <w:rsid w:val="00C149E8"/>
    <w:rsid w:val="00C15783"/>
    <w:rsid w:val="00C202E5"/>
    <w:rsid w:val="00C20A11"/>
    <w:rsid w:val="00C21861"/>
    <w:rsid w:val="00C21AB6"/>
    <w:rsid w:val="00C22E4F"/>
    <w:rsid w:val="00C2358B"/>
    <w:rsid w:val="00C24482"/>
    <w:rsid w:val="00C24E8C"/>
    <w:rsid w:val="00C30F62"/>
    <w:rsid w:val="00C322C8"/>
    <w:rsid w:val="00C33F61"/>
    <w:rsid w:val="00C3576D"/>
    <w:rsid w:val="00C374F4"/>
    <w:rsid w:val="00C400C6"/>
    <w:rsid w:val="00C401A6"/>
    <w:rsid w:val="00C44E01"/>
    <w:rsid w:val="00C45AC9"/>
    <w:rsid w:val="00C46C27"/>
    <w:rsid w:val="00C4752A"/>
    <w:rsid w:val="00C53761"/>
    <w:rsid w:val="00C54C77"/>
    <w:rsid w:val="00C55741"/>
    <w:rsid w:val="00C562EA"/>
    <w:rsid w:val="00C57114"/>
    <w:rsid w:val="00C6101C"/>
    <w:rsid w:val="00C61753"/>
    <w:rsid w:val="00C6311A"/>
    <w:rsid w:val="00C63614"/>
    <w:rsid w:val="00C667A2"/>
    <w:rsid w:val="00C67F47"/>
    <w:rsid w:val="00C70878"/>
    <w:rsid w:val="00C73DE6"/>
    <w:rsid w:val="00C751A9"/>
    <w:rsid w:val="00C76B98"/>
    <w:rsid w:val="00C771E3"/>
    <w:rsid w:val="00C80DA6"/>
    <w:rsid w:val="00C812BB"/>
    <w:rsid w:val="00C82EDF"/>
    <w:rsid w:val="00C831BE"/>
    <w:rsid w:val="00C83552"/>
    <w:rsid w:val="00C8473F"/>
    <w:rsid w:val="00C85B20"/>
    <w:rsid w:val="00C861E1"/>
    <w:rsid w:val="00C868BB"/>
    <w:rsid w:val="00C86DB9"/>
    <w:rsid w:val="00C8717B"/>
    <w:rsid w:val="00C905B9"/>
    <w:rsid w:val="00C91767"/>
    <w:rsid w:val="00C93852"/>
    <w:rsid w:val="00C94FC9"/>
    <w:rsid w:val="00C957F8"/>
    <w:rsid w:val="00C96DD3"/>
    <w:rsid w:val="00C97242"/>
    <w:rsid w:val="00C97561"/>
    <w:rsid w:val="00C97AB2"/>
    <w:rsid w:val="00CA0591"/>
    <w:rsid w:val="00CA0E0C"/>
    <w:rsid w:val="00CA2C54"/>
    <w:rsid w:val="00CA4156"/>
    <w:rsid w:val="00CA474C"/>
    <w:rsid w:val="00CA5B8D"/>
    <w:rsid w:val="00CA6DAF"/>
    <w:rsid w:val="00CB0CF7"/>
    <w:rsid w:val="00CB164F"/>
    <w:rsid w:val="00CB352B"/>
    <w:rsid w:val="00CB3D4D"/>
    <w:rsid w:val="00CB4336"/>
    <w:rsid w:val="00CB51A1"/>
    <w:rsid w:val="00CB5C58"/>
    <w:rsid w:val="00CB6AF5"/>
    <w:rsid w:val="00CB73BE"/>
    <w:rsid w:val="00CB73E9"/>
    <w:rsid w:val="00CC026D"/>
    <w:rsid w:val="00CC0620"/>
    <w:rsid w:val="00CC2ADD"/>
    <w:rsid w:val="00CC3CC6"/>
    <w:rsid w:val="00CC40FD"/>
    <w:rsid w:val="00CC419C"/>
    <w:rsid w:val="00CC61BE"/>
    <w:rsid w:val="00CD0259"/>
    <w:rsid w:val="00CD1E06"/>
    <w:rsid w:val="00CD3E72"/>
    <w:rsid w:val="00CD5083"/>
    <w:rsid w:val="00CD75D6"/>
    <w:rsid w:val="00CE0465"/>
    <w:rsid w:val="00CE05A6"/>
    <w:rsid w:val="00CE3658"/>
    <w:rsid w:val="00CE469B"/>
    <w:rsid w:val="00CE6499"/>
    <w:rsid w:val="00CF1900"/>
    <w:rsid w:val="00CF1C55"/>
    <w:rsid w:val="00CF2A06"/>
    <w:rsid w:val="00CF3C06"/>
    <w:rsid w:val="00CF4C80"/>
    <w:rsid w:val="00CF5C71"/>
    <w:rsid w:val="00CF710A"/>
    <w:rsid w:val="00CF7A4D"/>
    <w:rsid w:val="00CF7AD3"/>
    <w:rsid w:val="00CF7EAB"/>
    <w:rsid w:val="00CF7F30"/>
    <w:rsid w:val="00CF7F35"/>
    <w:rsid w:val="00D02045"/>
    <w:rsid w:val="00D02356"/>
    <w:rsid w:val="00D02363"/>
    <w:rsid w:val="00D023BE"/>
    <w:rsid w:val="00D02E02"/>
    <w:rsid w:val="00D03A19"/>
    <w:rsid w:val="00D0526F"/>
    <w:rsid w:val="00D062E8"/>
    <w:rsid w:val="00D10740"/>
    <w:rsid w:val="00D1174D"/>
    <w:rsid w:val="00D12F81"/>
    <w:rsid w:val="00D13029"/>
    <w:rsid w:val="00D156E2"/>
    <w:rsid w:val="00D15D84"/>
    <w:rsid w:val="00D160AD"/>
    <w:rsid w:val="00D164A5"/>
    <w:rsid w:val="00D16C67"/>
    <w:rsid w:val="00D209E4"/>
    <w:rsid w:val="00D22A4C"/>
    <w:rsid w:val="00D22C52"/>
    <w:rsid w:val="00D2503C"/>
    <w:rsid w:val="00D2563B"/>
    <w:rsid w:val="00D25B9F"/>
    <w:rsid w:val="00D26529"/>
    <w:rsid w:val="00D2731B"/>
    <w:rsid w:val="00D3115D"/>
    <w:rsid w:val="00D3138C"/>
    <w:rsid w:val="00D329C0"/>
    <w:rsid w:val="00D3344A"/>
    <w:rsid w:val="00D336EB"/>
    <w:rsid w:val="00D33710"/>
    <w:rsid w:val="00D343F3"/>
    <w:rsid w:val="00D346BF"/>
    <w:rsid w:val="00D3485B"/>
    <w:rsid w:val="00D359E8"/>
    <w:rsid w:val="00D35ABD"/>
    <w:rsid w:val="00D3766F"/>
    <w:rsid w:val="00D37EF2"/>
    <w:rsid w:val="00D40346"/>
    <w:rsid w:val="00D4315A"/>
    <w:rsid w:val="00D44F74"/>
    <w:rsid w:val="00D46EE0"/>
    <w:rsid w:val="00D4777F"/>
    <w:rsid w:val="00D51668"/>
    <w:rsid w:val="00D527B7"/>
    <w:rsid w:val="00D54217"/>
    <w:rsid w:val="00D60F26"/>
    <w:rsid w:val="00D624DC"/>
    <w:rsid w:val="00D63D56"/>
    <w:rsid w:val="00D63F29"/>
    <w:rsid w:val="00D646B7"/>
    <w:rsid w:val="00D66DAC"/>
    <w:rsid w:val="00D67A7B"/>
    <w:rsid w:val="00D70060"/>
    <w:rsid w:val="00D716CE"/>
    <w:rsid w:val="00D71831"/>
    <w:rsid w:val="00D73152"/>
    <w:rsid w:val="00D73796"/>
    <w:rsid w:val="00D7679E"/>
    <w:rsid w:val="00D76BA1"/>
    <w:rsid w:val="00D77489"/>
    <w:rsid w:val="00D776A2"/>
    <w:rsid w:val="00D779D9"/>
    <w:rsid w:val="00D8090C"/>
    <w:rsid w:val="00D80981"/>
    <w:rsid w:val="00D81495"/>
    <w:rsid w:val="00D814DC"/>
    <w:rsid w:val="00D8177E"/>
    <w:rsid w:val="00D81E8C"/>
    <w:rsid w:val="00D82A5A"/>
    <w:rsid w:val="00D8331D"/>
    <w:rsid w:val="00D837E3"/>
    <w:rsid w:val="00D8388B"/>
    <w:rsid w:val="00D83B10"/>
    <w:rsid w:val="00D83DB7"/>
    <w:rsid w:val="00D84372"/>
    <w:rsid w:val="00D843A1"/>
    <w:rsid w:val="00D86B42"/>
    <w:rsid w:val="00D86BA5"/>
    <w:rsid w:val="00D905E9"/>
    <w:rsid w:val="00D911BF"/>
    <w:rsid w:val="00D92755"/>
    <w:rsid w:val="00D9280D"/>
    <w:rsid w:val="00D92993"/>
    <w:rsid w:val="00D932D2"/>
    <w:rsid w:val="00D933C4"/>
    <w:rsid w:val="00D94DB8"/>
    <w:rsid w:val="00D96033"/>
    <w:rsid w:val="00D969CB"/>
    <w:rsid w:val="00D972C6"/>
    <w:rsid w:val="00D9792D"/>
    <w:rsid w:val="00DA12DB"/>
    <w:rsid w:val="00DA1337"/>
    <w:rsid w:val="00DA179C"/>
    <w:rsid w:val="00DA1EFB"/>
    <w:rsid w:val="00DA2712"/>
    <w:rsid w:val="00DA3636"/>
    <w:rsid w:val="00DA3F99"/>
    <w:rsid w:val="00DA4AA3"/>
    <w:rsid w:val="00DA6604"/>
    <w:rsid w:val="00DA68E2"/>
    <w:rsid w:val="00DA6BF7"/>
    <w:rsid w:val="00DB225E"/>
    <w:rsid w:val="00DB3DAE"/>
    <w:rsid w:val="00DB46A7"/>
    <w:rsid w:val="00DB522F"/>
    <w:rsid w:val="00DB700D"/>
    <w:rsid w:val="00DC080F"/>
    <w:rsid w:val="00DC0957"/>
    <w:rsid w:val="00DC123D"/>
    <w:rsid w:val="00DC3C5F"/>
    <w:rsid w:val="00DC6645"/>
    <w:rsid w:val="00DC6BE0"/>
    <w:rsid w:val="00DC6C14"/>
    <w:rsid w:val="00DD0B1E"/>
    <w:rsid w:val="00DD2C2C"/>
    <w:rsid w:val="00DD523D"/>
    <w:rsid w:val="00DD6D15"/>
    <w:rsid w:val="00DD6E95"/>
    <w:rsid w:val="00DE0A9F"/>
    <w:rsid w:val="00DE2DF0"/>
    <w:rsid w:val="00DE3890"/>
    <w:rsid w:val="00DE3C7E"/>
    <w:rsid w:val="00DE4DEB"/>
    <w:rsid w:val="00DE6BA6"/>
    <w:rsid w:val="00DE7F1C"/>
    <w:rsid w:val="00DF00E4"/>
    <w:rsid w:val="00DF2061"/>
    <w:rsid w:val="00DF23DE"/>
    <w:rsid w:val="00DF2962"/>
    <w:rsid w:val="00DF30DC"/>
    <w:rsid w:val="00DF347C"/>
    <w:rsid w:val="00DF3ADA"/>
    <w:rsid w:val="00DF46D5"/>
    <w:rsid w:val="00DF6F92"/>
    <w:rsid w:val="00E017DC"/>
    <w:rsid w:val="00E10046"/>
    <w:rsid w:val="00E11A37"/>
    <w:rsid w:val="00E1499F"/>
    <w:rsid w:val="00E1508C"/>
    <w:rsid w:val="00E15570"/>
    <w:rsid w:val="00E15CEA"/>
    <w:rsid w:val="00E16808"/>
    <w:rsid w:val="00E2131B"/>
    <w:rsid w:val="00E214CB"/>
    <w:rsid w:val="00E21B31"/>
    <w:rsid w:val="00E22E9C"/>
    <w:rsid w:val="00E23AF5"/>
    <w:rsid w:val="00E24087"/>
    <w:rsid w:val="00E25714"/>
    <w:rsid w:val="00E26188"/>
    <w:rsid w:val="00E268AE"/>
    <w:rsid w:val="00E27094"/>
    <w:rsid w:val="00E2719E"/>
    <w:rsid w:val="00E30564"/>
    <w:rsid w:val="00E31475"/>
    <w:rsid w:val="00E352FE"/>
    <w:rsid w:val="00E3699F"/>
    <w:rsid w:val="00E379D8"/>
    <w:rsid w:val="00E37EA9"/>
    <w:rsid w:val="00E40D78"/>
    <w:rsid w:val="00E433C6"/>
    <w:rsid w:val="00E455A2"/>
    <w:rsid w:val="00E45E7E"/>
    <w:rsid w:val="00E46BAF"/>
    <w:rsid w:val="00E509E0"/>
    <w:rsid w:val="00E50BBE"/>
    <w:rsid w:val="00E51288"/>
    <w:rsid w:val="00E519A8"/>
    <w:rsid w:val="00E52519"/>
    <w:rsid w:val="00E52A42"/>
    <w:rsid w:val="00E55847"/>
    <w:rsid w:val="00E56430"/>
    <w:rsid w:val="00E57E5D"/>
    <w:rsid w:val="00E60191"/>
    <w:rsid w:val="00E610E2"/>
    <w:rsid w:val="00E61806"/>
    <w:rsid w:val="00E61D60"/>
    <w:rsid w:val="00E63F3C"/>
    <w:rsid w:val="00E63F49"/>
    <w:rsid w:val="00E642B1"/>
    <w:rsid w:val="00E6481F"/>
    <w:rsid w:val="00E656CD"/>
    <w:rsid w:val="00E66E1F"/>
    <w:rsid w:val="00E67B68"/>
    <w:rsid w:val="00E72938"/>
    <w:rsid w:val="00E72F76"/>
    <w:rsid w:val="00E73968"/>
    <w:rsid w:val="00E73DE4"/>
    <w:rsid w:val="00E74ADF"/>
    <w:rsid w:val="00E835D6"/>
    <w:rsid w:val="00E83AE5"/>
    <w:rsid w:val="00E83C22"/>
    <w:rsid w:val="00E83D20"/>
    <w:rsid w:val="00E848A3"/>
    <w:rsid w:val="00E85FDC"/>
    <w:rsid w:val="00E8703E"/>
    <w:rsid w:val="00E87D7E"/>
    <w:rsid w:val="00E90C7B"/>
    <w:rsid w:val="00E91FB0"/>
    <w:rsid w:val="00E9267E"/>
    <w:rsid w:val="00E928BD"/>
    <w:rsid w:val="00E93768"/>
    <w:rsid w:val="00E93B58"/>
    <w:rsid w:val="00E93F85"/>
    <w:rsid w:val="00E95B94"/>
    <w:rsid w:val="00E96543"/>
    <w:rsid w:val="00E971E5"/>
    <w:rsid w:val="00E9795E"/>
    <w:rsid w:val="00EA013C"/>
    <w:rsid w:val="00EA1532"/>
    <w:rsid w:val="00EA1D23"/>
    <w:rsid w:val="00EA1EFB"/>
    <w:rsid w:val="00EA226F"/>
    <w:rsid w:val="00EA260B"/>
    <w:rsid w:val="00EA2AA4"/>
    <w:rsid w:val="00EA2B78"/>
    <w:rsid w:val="00EA2E88"/>
    <w:rsid w:val="00EA3CDE"/>
    <w:rsid w:val="00EA4439"/>
    <w:rsid w:val="00EA7D67"/>
    <w:rsid w:val="00EB042A"/>
    <w:rsid w:val="00EB0B0E"/>
    <w:rsid w:val="00EB3334"/>
    <w:rsid w:val="00EB486A"/>
    <w:rsid w:val="00EB5020"/>
    <w:rsid w:val="00EB522E"/>
    <w:rsid w:val="00EB637D"/>
    <w:rsid w:val="00EB6648"/>
    <w:rsid w:val="00EB6E9E"/>
    <w:rsid w:val="00EC00A1"/>
    <w:rsid w:val="00EC0E98"/>
    <w:rsid w:val="00EC1ABF"/>
    <w:rsid w:val="00EC1E5F"/>
    <w:rsid w:val="00EC289B"/>
    <w:rsid w:val="00EC29AC"/>
    <w:rsid w:val="00EC2E49"/>
    <w:rsid w:val="00EC3239"/>
    <w:rsid w:val="00EC4F66"/>
    <w:rsid w:val="00EC5621"/>
    <w:rsid w:val="00EC6490"/>
    <w:rsid w:val="00EC6E2E"/>
    <w:rsid w:val="00ED1F78"/>
    <w:rsid w:val="00ED504D"/>
    <w:rsid w:val="00ED5255"/>
    <w:rsid w:val="00ED6180"/>
    <w:rsid w:val="00ED684F"/>
    <w:rsid w:val="00ED7310"/>
    <w:rsid w:val="00ED7859"/>
    <w:rsid w:val="00EE077E"/>
    <w:rsid w:val="00EE1ACA"/>
    <w:rsid w:val="00EE2BD9"/>
    <w:rsid w:val="00EE3E74"/>
    <w:rsid w:val="00EE4261"/>
    <w:rsid w:val="00EE4C9B"/>
    <w:rsid w:val="00EE554E"/>
    <w:rsid w:val="00EF04A6"/>
    <w:rsid w:val="00EF094D"/>
    <w:rsid w:val="00EF2FA4"/>
    <w:rsid w:val="00EF436D"/>
    <w:rsid w:val="00EF4658"/>
    <w:rsid w:val="00EF4B33"/>
    <w:rsid w:val="00EF58D8"/>
    <w:rsid w:val="00EF5A52"/>
    <w:rsid w:val="00F00266"/>
    <w:rsid w:val="00F02871"/>
    <w:rsid w:val="00F0291D"/>
    <w:rsid w:val="00F06CC3"/>
    <w:rsid w:val="00F10C44"/>
    <w:rsid w:val="00F11237"/>
    <w:rsid w:val="00F11912"/>
    <w:rsid w:val="00F11EFF"/>
    <w:rsid w:val="00F14901"/>
    <w:rsid w:val="00F152EE"/>
    <w:rsid w:val="00F15A30"/>
    <w:rsid w:val="00F17BF8"/>
    <w:rsid w:val="00F217C8"/>
    <w:rsid w:val="00F231E7"/>
    <w:rsid w:val="00F23353"/>
    <w:rsid w:val="00F236C9"/>
    <w:rsid w:val="00F236D3"/>
    <w:rsid w:val="00F24A68"/>
    <w:rsid w:val="00F25245"/>
    <w:rsid w:val="00F25356"/>
    <w:rsid w:val="00F266AD"/>
    <w:rsid w:val="00F26978"/>
    <w:rsid w:val="00F277E2"/>
    <w:rsid w:val="00F27A24"/>
    <w:rsid w:val="00F309BB"/>
    <w:rsid w:val="00F30BC0"/>
    <w:rsid w:val="00F32ADD"/>
    <w:rsid w:val="00F341C8"/>
    <w:rsid w:val="00F405FA"/>
    <w:rsid w:val="00F4141A"/>
    <w:rsid w:val="00F46002"/>
    <w:rsid w:val="00F472A5"/>
    <w:rsid w:val="00F51DD3"/>
    <w:rsid w:val="00F53A10"/>
    <w:rsid w:val="00F545EB"/>
    <w:rsid w:val="00F55735"/>
    <w:rsid w:val="00F559EE"/>
    <w:rsid w:val="00F56324"/>
    <w:rsid w:val="00F56C94"/>
    <w:rsid w:val="00F604E4"/>
    <w:rsid w:val="00F6096C"/>
    <w:rsid w:val="00F62276"/>
    <w:rsid w:val="00F62D31"/>
    <w:rsid w:val="00F6404E"/>
    <w:rsid w:val="00F648B7"/>
    <w:rsid w:val="00F64D3B"/>
    <w:rsid w:val="00F65DDD"/>
    <w:rsid w:val="00F66569"/>
    <w:rsid w:val="00F6794C"/>
    <w:rsid w:val="00F67A51"/>
    <w:rsid w:val="00F67E37"/>
    <w:rsid w:val="00F70888"/>
    <w:rsid w:val="00F71C1E"/>
    <w:rsid w:val="00F72449"/>
    <w:rsid w:val="00F7298F"/>
    <w:rsid w:val="00F72F8C"/>
    <w:rsid w:val="00F74203"/>
    <w:rsid w:val="00F749AA"/>
    <w:rsid w:val="00F74AD2"/>
    <w:rsid w:val="00F74E8D"/>
    <w:rsid w:val="00F7553E"/>
    <w:rsid w:val="00F76F0B"/>
    <w:rsid w:val="00F821CE"/>
    <w:rsid w:val="00F826C0"/>
    <w:rsid w:val="00F84C83"/>
    <w:rsid w:val="00F8692A"/>
    <w:rsid w:val="00F8764B"/>
    <w:rsid w:val="00F92284"/>
    <w:rsid w:val="00F92307"/>
    <w:rsid w:val="00F94B32"/>
    <w:rsid w:val="00F956F4"/>
    <w:rsid w:val="00F95C63"/>
    <w:rsid w:val="00F95DD3"/>
    <w:rsid w:val="00F96A03"/>
    <w:rsid w:val="00F971D1"/>
    <w:rsid w:val="00F97910"/>
    <w:rsid w:val="00F97E0B"/>
    <w:rsid w:val="00FA05F6"/>
    <w:rsid w:val="00FA08F8"/>
    <w:rsid w:val="00FA2EB8"/>
    <w:rsid w:val="00FA4A47"/>
    <w:rsid w:val="00FA5BBF"/>
    <w:rsid w:val="00FB0029"/>
    <w:rsid w:val="00FB013B"/>
    <w:rsid w:val="00FB433B"/>
    <w:rsid w:val="00FB60FD"/>
    <w:rsid w:val="00FB6CD7"/>
    <w:rsid w:val="00FB732D"/>
    <w:rsid w:val="00FB7645"/>
    <w:rsid w:val="00FC4F6E"/>
    <w:rsid w:val="00FC5051"/>
    <w:rsid w:val="00FC60A6"/>
    <w:rsid w:val="00FD0A1C"/>
    <w:rsid w:val="00FD14F7"/>
    <w:rsid w:val="00FD1901"/>
    <w:rsid w:val="00FD2200"/>
    <w:rsid w:val="00FD2BE4"/>
    <w:rsid w:val="00FD2DC9"/>
    <w:rsid w:val="00FD3F2C"/>
    <w:rsid w:val="00FD6F2E"/>
    <w:rsid w:val="00FD784D"/>
    <w:rsid w:val="00FE00D5"/>
    <w:rsid w:val="00FE1FD6"/>
    <w:rsid w:val="00FE229A"/>
    <w:rsid w:val="00FE3802"/>
    <w:rsid w:val="00FE4B8A"/>
    <w:rsid w:val="00FE62C3"/>
    <w:rsid w:val="00FE7313"/>
    <w:rsid w:val="00FE767D"/>
    <w:rsid w:val="00FF02C4"/>
    <w:rsid w:val="00FF0441"/>
    <w:rsid w:val="00FF3B8D"/>
    <w:rsid w:val="00FF5AFB"/>
    <w:rsid w:val="00FF7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5C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23862"/>
    <w:rPr>
      <w:b/>
      <w:sz w:val="20"/>
      <w:lang w:val="be-BY"/>
    </w:rPr>
  </w:style>
  <w:style w:type="paragraph" w:styleId="2">
    <w:name w:val="Body Text Indent 2"/>
    <w:basedOn w:val="a"/>
    <w:link w:val="20"/>
    <w:rsid w:val="00523862"/>
    <w:pPr>
      <w:ind w:left="5250"/>
    </w:pPr>
    <w:rPr>
      <w:sz w:val="28"/>
    </w:rPr>
  </w:style>
  <w:style w:type="paragraph" w:styleId="a3">
    <w:name w:val="header"/>
    <w:basedOn w:val="a"/>
    <w:rsid w:val="0052386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23862"/>
  </w:style>
  <w:style w:type="paragraph" w:styleId="a5">
    <w:name w:val="Balloon Text"/>
    <w:basedOn w:val="a"/>
    <w:semiHidden/>
    <w:rsid w:val="00451DF6"/>
    <w:rPr>
      <w:rFonts w:ascii="Tahoma" w:hAnsi="Tahoma" w:cs="Tahoma"/>
      <w:sz w:val="16"/>
      <w:szCs w:val="16"/>
    </w:rPr>
  </w:style>
  <w:style w:type="character" w:customStyle="1" w:styleId="30">
    <w:name w:val="Основной текст 3 Знак"/>
    <w:link w:val="3"/>
    <w:rsid w:val="00525F81"/>
    <w:rPr>
      <w:b/>
      <w:szCs w:val="24"/>
      <w:lang w:val="be-BY"/>
    </w:rPr>
  </w:style>
  <w:style w:type="character" w:customStyle="1" w:styleId="20">
    <w:name w:val="Основной текст с отступом 2 Знак"/>
    <w:link w:val="2"/>
    <w:rsid w:val="00D46EE0"/>
    <w:rPr>
      <w:sz w:val="28"/>
      <w:szCs w:val="24"/>
    </w:rPr>
  </w:style>
  <w:style w:type="paragraph" w:styleId="a6">
    <w:name w:val="Body Text Indent"/>
    <w:basedOn w:val="a"/>
    <w:link w:val="a7"/>
    <w:unhideWhenUsed/>
    <w:rsid w:val="00667CFB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667CFB"/>
    <w:rPr>
      <w:sz w:val="24"/>
      <w:szCs w:val="24"/>
    </w:rPr>
  </w:style>
  <w:style w:type="paragraph" w:styleId="a8">
    <w:name w:val="List Paragraph"/>
    <w:basedOn w:val="a"/>
    <w:uiPriority w:val="34"/>
    <w:qFormat/>
    <w:rsid w:val="003849F4"/>
    <w:pPr>
      <w:ind w:left="720"/>
      <w:contextualSpacing/>
    </w:pPr>
  </w:style>
  <w:style w:type="paragraph" w:styleId="a9">
    <w:name w:val="footer"/>
    <w:basedOn w:val="a"/>
    <w:link w:val="aa"/>
    <w:rsid w:val="005465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4657E"/>
    <w:rPr>
      <w:sz w:val="24"/>
      <w:szCs w:val="24"/>
    </w:rPr>
  </w:style>
  <w:style w:type="paragraph" w:styleId="ab">
    <w:name w:val="Body Text"/>
    <w:basedOn w:val="a"/>
    <w:link w:val="ac"/>
    <w:rsid w:val="00287C84"/>
    <w:pPr>
      <w:spacing w:after="120"/>
    </w:pPr>
  </w:style>
  <w:style w:type="character" w:customStyle="1" w:styleId="ac">
    <w:name w:val="Основной текст Знак"/>
    <w:basedOn w:val="a0"/>
    <w:link w:val="ab"/>
    <w:rsid w:val="00287C84"/>
    <w:rPr>
      <w:sz w:val="24"/>
      <w:szCs w:val="24"/>
    </w:rPr>
  </w:style>
  <w:style w:type="character" w:customStyle="1" w:styleId="Bodytext7">
    <w:name w:val="Body text (7)"/>
    <w:rsid w:val="00287C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Bodytext8">
    <w:name w:val="Body text (8)"/>
    <w:rsid w:val="00287C8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en-US" w:eastAsia="en-US" w:bidi="en-US"/>
    </w:rPr>
  </w:style>
  <w:style w:type="character" w:customStyle="1" w:styleId="Bodytext8NotBold">
    <w:name w:val="Body text (8) + Not Bold"/>
    <w:aliases w:val="Not Italic"/>
    <w:rsid w:val="00287C8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Bodytext2">
    <w:name w:val="Body text (2)"/>
    <w:rsid w:val="00287C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5C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23862"/>
    <w:rPr>
      <w:b/>
      <w:sz w:val="20"/>
      <w:lang w:val="be-BY"/>
    </w:rPr>
  </w:style>
  <w:style w:type="paragraph" w:styleId="2">
    <w:name w:val="Body Text Indent 2"/>
    <w:basedOn w:val="a"/>
    <w:link w:val="20"/>
    <w:rsid w:val="00523862"/>
    <w:pPr>
      <w:ind w:left="5250"/>
    </w:pPr>
    <w:rPr>
      <w:sz w:val="28"/>
    </w:rPr>
  </w:style>
  <w:style w:type="paragraph" w:styleId="a3">
    <w:name w:val="header"/>
    <w:basedOn w:val="a"/>
    <w:rsid w:val="0052386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23862"/>
  </w:style>
  <w:style w:type="paragraph" w:styleId="a5">
    <w:name w:val="Balloon Text"/>
    <w:basedOn w:val="a"/>
    <w:semiHidden/>
    <w:rsid w:val="00451DF6"/>
    <w:rPr>
      <w:rFonts w:ascii="Tahoma" w:hAnsi="Tahoma" w:cs="Tahoma"/>
      <w:sz w:val="16"/>
      <w:szCs w:val="16"/>
    </w:rPr>
  </w:style>
  <w:style w:type="character" w:customStyle="1" w:styleId="30">
    <w:name w:val="Основной текст 3 Знак"/>
    <w:link w:val="3"/>
    <w:rsid w:val="00525F81"/>
    <w:rPr>
      <w:b/>
      <w:szCs w:val="24"/>
      <w:lang w:val="be-BY"/>
    </w:rPr>
  </w:style>
  <w:style w:type="character" w:customStyle="1" w:styleId="20">
    <w:name w:val="Основной текст с отступом 2 Знак"/>
    <w:link w:val="2"/>
    <w:rsid w:val="00D46EE0"/>
    <w:rPr>
      <w:sz w:val="28"/>
      <w:szCs w:val="24"/>
    </w:rPr>
  </w:style>
  <w:style w:type="paragraph" w:styleId="a6">
    <w:name w:val="Body Text Indent"/>
    <w:basedOn w:val="a"/>
    <w:link w:val="a7"/>
    <w:unhideWhenUsed/>
    <w:rsid w:val="00667CFB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667CFB"/>
    <w:rPr>
      <w:sz w:val="24"/>
      <w:szCs w:val="24"/>
    </w:rPr>
  </w:style>
  <w:style w:type="paragraph" w:styleId="a8">
    <w:name w:val="List Paragraph"/>
    <w:basedOn w:val="a"/>
    <w:uiPriority w:val="34"/>
    <w:qFormat/>
    <w:rsid w:val="003849F4"/>
    <w:pPr>
      <w:ind w:left="720"/>
      <w:contextualSpacing/>
    </w:pPr>
  </w:style>
  <w:style w:type="paragraph" w:styleId="a9">
    <w:name w:val="footer"/>
    <w:basedOn w:val="a"/>
    <w:link w:val="aa"/>
    <w:rsid w:val="005465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4657E"/>
    <w:rPr>
      <w:sz w:val="24"/>
      <w:szCs w:val="24"/>
    </w:rPr>
  </w:style>
  <w:style w:type="paragraph" w:styleId="ab">
    <w:name w:val="Body Text"/>
    <w:basedOn w:val="a"/>
    <w:link w:val="ac"/>
    <w:rsid w:val="00287C84"/>
    <w:pPr>
      <w:spacing w:after="120"/>
    </w:pPr>
  </w:style>
  <w:style w:type="character" w:customStyle="1" w:styleId="ac">
    <w:name w:val="Основной текст Знак"/>
    <w:basedOn w:val="a0"/>
    <w:link w:val="ab"/>
    <w:rsid w:val="00287C84"/>
    <w:rPr>
      <w:sz w:val="24"/>
      <w:szCs w:val="24"/>
    </w:rPr>
  </w:style>
  <w:style w:type="character" w:customStyle="1" w:styleId="Bodytext7">
    <w:name w:val="Body text (7)"/>
    <w:rsid w:val="00287C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Bodytext8">
    <w:name w:val="Body text (8)"/>
    <w:rsid w:val="00287C8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en-US" w:eastAsia="en-US" w:bidi="en-US"/>
    </w:rPr>
  </w:style>
  <w:style w:type="character" w:customStyle="1" w:styleId="Bodytext8NotBold">
    <w:name w:val="Body text (8) + Not Bold"/>
    <w:aliases w:val="Not Italic"/>
    <w:rsid w:val="00287C8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Bodytext2">
    <w:name w:val="Body text (2)"/>
    <w:rsid w:val="00287C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.bobyshava\Desktop\&#1087;&#1088;&#1080;&#1082;&#1072;&#1079;&#1099;\&#1055;&#1088;&#1080;&#1082;&#1072;&#1079;%20&#1077;&#1076;&#1080;&#1085;&#1086;&#1074;&#1088;%20&#1087;&#1088;&#1077;&#1084;&#1080;&#1103;%20&#1076;%20&#1079;%20%20&#8470;449%20(2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20C4B-7D88-4DAC-96F6-4A5D89DB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единовр премия д з  №449 (2)</Template>
  <TotalTime>40</TotalTime>
  <Pages>2</Pages>
  <Words>499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Мінскі  гарадскі  выканаўчы  камітэт</vt:lpstr>
    </vt:vector>
  </TitlesOfParts>
  <Company>1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Мінскі  гарадскі  выканаўчы  камітэт</dc:title>
  <dc:creator>i.bobyshava</dc:creator>
  <cp:lastModifiedBy>Астахова Александра Игоревна</cp:lastModifiedBy>
  <cp:revision>5</cp:revision>
  <cp:lastPrinted>2024-12-17T07:03:00Z</cp:lastPrinted>
  <dcterms:created xsi:type="dcterms:W3CDTF">2024-12-12T08:09:00Z</dcterms:created>
  <dcterms:modified xsi:type="dcterms:W3CDTF">2024-12-19T15:21:00Z</dcterms:modified>
</cp:coreProperties>
</file>